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1027" w14:textId="77777777" w:rsidR="00353B6E" w:rsidRPr="00353B6E" w:rsidRDefault="00353B6E" w:rsidP="00353B6E">
      <w:pPr>
        <w:rPr>
          <w:b/>
        </w:rPr>
      </w:pPr>
      <w:r w:rsidRPr="00353B6E">
        <w:rPr>
          <w:b/>
        </w:rPr>
        <w:t xml:space="preserve">Anmeldung </w:t>
      </w:r>
      <w:proofErr w:type="spellStart"/>
      <w:r w:rsidRPr="00353B6E">
        <w:rPr>
          <w:b/>
        </w:rPr>
        <w:t>MuKi</w:t>
      </w:r>
      <w:proofErr w:type="spellEnd"/>
      <w:r w:rsidRPr="00353B6E">
        <w:rPr>
          <w:b/>
        </w:rPr>
        <w:t>-Deutsch</w:t>
      </w:r>
    </w:p>
    <w:p w14:paraId="62FCA333" w14:textId="77777777" w:rsidR="00353B6E" w:rsidRPr="00353B6E" w:rsidRDefault="00353B6E" w:rsidP="00353B6E">
      <w:pPr>
        <w:rPr>
          <w:b/>
        </w:rPr>
      </w:pPr>
      <w:r w:rsidRPr="00353B6E">
        <w:rPr>
          <w:b/>
        </w:rPr>
        <w:t>Kursbeginn: Freitag, 22. August 2025</w:t>
      </w:r>
    </w:p>
    <w:p w14:paraId="110DBF43" w14:textId="77777777" w:rsidR="00353B6E" w:rsidRDefault="00353B6E" w:rsidP="00353B6E"/>
    <w:p w14:paraId="0FBF7946" w14:textId="77777777" w:rsidR="00353B6E" w:rsidRPr="00353B6E" w:rsidRDefault="00353B6E" w:rsidP="00353B6E"/>
    <w:p w14:paraId="576F17C0" w14:textId="363A9F36" w:rsidR="00353B6E" w:rsidRDefault="00353B6E" w:rsidP="00353B6E">
      <w:pPr>
        <w:tabs>
          <w:tab w:val="left" w:pos="2410"/>
        </w:tabs>
      </w:pPr>
      <w:r w:rsidRPr="00353B6E">
        <w:t>Nachname der Mutter:</w:t>
      </w:r>
      <w:r w:rsidRPr="00353B6E">
        <w:tab/>
        <w:t>________</w:t>
      </w:r>
      <w:r>
        <w:t>_</w:t>
      </w:r>
      <w:r w:rsidRPr="00353B6E">
        <w:t>________________________________________</w:t>
      </w:r>
    </w:p>
    <w:p w14:paraId="01FA934C" w14:textId="77777777" w:rsidR="00353B6E" w:rsidRDefault="00353B6E" w:rsidP="00353B6E">
      <w:pPr>
        <w:tabs>
          <w:tab w:val="left" w:pos="2410"/>
        </w:tabs>
      </w:pPr>
    </w:p>
    <w:p w14:paraId="4202C6B3" w14:textId="77777777" w:rsidR="00353B6E" w:rsidRPr="00353B6E" w:rsidRDefault="00353B6E" w:rsidP="00353B6E">
      <w:pPr>
        <w:tabs>
          <w:tab w:val="left" w:pos="2410"/>
        </w:tabs>
      </w:pPr>
    </w:p>
    <w:p w14:paraId="5BEEF33F" w14:textId="06F5DA7C" w:rsidR="00353B6E" w:rsidRDefault="00353B6E" w:rsidP="00353B6E">
      <w:pPr>
        <w:tabs>
          <w:tab w:val="left" w:pos="2410"/>
        </w:tabs>
      </w:pPr>
      <w:r w:rsidRPr="00353B6E">
        <w:t>Vorname der Mutter:</w:t>
      </w:r>
      <w:r>
        <w:tab/>
      </w:r>
      <w:r w:rsidRPr="00353B6E">
        <w:t>_________________________________________________</w:t>
      </w:r>
    </w:p>
    <w:p w14:paraId="6E0DDEBB" w14:textId="77777777" w:rsidR="00353B6E" w:rsidRDefault="00353B6E" w:rsidP="00353B6E">
      <w:pPr>
        <w:tabs>
          <w:tab w:val="left" w:pos="2410"/>
        </w:tabs>
      </w:pPr>
    </w:p>
    <w:p w14:paraId="5725325B" w14:textId="77777777" w:rsidR="00353B6E" w:rsidRPr="00353B6E" w:rsidRDefault="00353B6E" w:rsidP="00353B6E">
      <w:pPr>
        <w:tabs>
          <w:tab w:val="left" w:pos="2410"/>
        </w:tabs>
      </w:pPr>
    </w:p>
    <w:p w14:paraId="78F69133" w14:textId="6ED9D7D9" w:rsidR="00353B6E" w:rsidRDefault="00353B6E" w:rsidP="00353B6E">
      <w:pPr>
        <w:tabs>
          <w:tab w:val="left" w:pos="2410"/>
        </w:tabs>
      </w:pPr>
      <w:r w:rsidRPr="00353B6E">
        <w:t>Strasse / Wohnort</w:t>
      </w:r>
      <w:r>
        <w:tab/>
      </w:r>
      <w:r w:rsidRPr="00353B6E">
        <w:t>_________________________________________________</w:t>
      </w:r>
    </w:p>
    <w:p w14:paraId="3E5BB113" w14:textId="77777777" w:rsidR="00353B6E" w:rsidRDefault="00353B6E" w:rsidP="00353B6E">
      <w:pPr>
        <w:tabs>
          <w:tab w:val="left" w:pos="2410"/>
        </w:tabs>
      </w:pPr>
    </w:p>
    <w:p w14:paraId="78CC0686" w14:textId="77777777" w:rsidR="00353B6E" w:rsidRPr="00353B6E" w:rsidRDefault="00353B6E" w:rsidP="00353B6E">
      <w:pPr>
        <w:tabs>
          <w:tab w:val="left" w:pos="2410"/>
        </w:tabs>
      </w:pPr>
    </w:p>
    <w:p w14:paraId="262D3F26" w14:textId="5C8E2AFD" w:rsidR="00353B6E" w:rsidRDefault="00353B6E" w:rsidP="00353B6E">
      <w:pPr>
        <w:tabs>
          <w:tab w:val="left" w:pos="2410"/>
        </w:tabs>
      </w:pPr>
      <w:r w:rsidRPr="00353B6E">
        <w:t>Telefon:</w:t>
      </w:r>
      <w:r w:rsidRPr="00353B6E">
        <w:tab/>
        <w:t>_________________________________________________</w:t>
      </w:r>
    </w:p>
    <w:p w14:paraId="5AA47BC1" w14:textId="77777777" w:rsidR="00353B6E" w:rsidRDefault="00353B6E" w:rsidP="00353B6E">
      <w:pPr>
        <w:tabs>
          <w:tab w:val="left" w:pos="2410"/>
        </w:tabs>
      </w:pPr>
    </w:p>
    <w:p w14:paraId="1046D000" w14:textId="77777777" w:rsidR="00353B6E" w:rsidRPr="00353B6E" w:rsidRDefault="00353B6E" w:rsidP="00353B6E">
      <w:pPr>
        <w:tabs>
          <w:tab w:val="left" w:pos="2410"/>
        </w:tabs>
      </w:pPr>
    </w:p>
    <w:p w14:paraId="30DC64C1" w14:textId="5EDF23D2" w:rsidR="00353B6E" w:rsidRDefault="00353B6E" w:rsidP="00353B6E">
      <w:pPr>
        <w:tabs>
          <w:tab w:val="left" w:pos="2410"/>
        </w:tabs>
      </w:pPr>
      <w:r w:rsidRPr="00353B6E">
        <w:t>Nationalität:</w:t>
      </w:r>
      <w:r w:rsidRPr="00353B6E">
        <w:tab/>
        <w:t>_________________________________________________</w:t>
      </w:r>
    </w:p>
    <w:p w14:paraId="3841A3AF" w14:textId="77777777" w:rsidR="00353B6E" w:rsidRDefault="00353B6E" w:rsidP="00353B6E">
      <w:pPr>
        <w:tabs>
          <w:tab w:val="left" w:pos="2410"/>
        </w:tabs>
      </w:pPr>
    </w:p>
    <w:p w14:paraId="0314B547" w14:textId="77777777" w:rsidR="00353B6E" w:rsidRPr="00353B6E" w:rsidRDefault="00353B6E" w:rsidP="00353B6E">
      <w:pPr>
        <w:tabs>
          <w:tab w:val="left" w:pos="2410"/>
        </w:tabs>
      </w:pPr>
    </w:p>
    <w:p w14:paraId="121212B0" w14:textId="77777777" w:rsidR="00353B6E" w:rsidRDefault="00353B6E" w:rsidP="00353B6E">
      <w:r w:rsidRPr="00353B6E">
        <w:t>Ausweis:</w:t>
      </w:r>
      <w:r w:rsidRPr="00353B6E">
        <w:tab/>
      </w:r>
      <w:r w:rsidRPr="00353B6E">
        <w:tab/>
      </w:r>
      <w:r w:rsidRPr="00353B6E">
        <w:tab/>
      </w:r>
      <w:r w:rsidRPr="00353B6E">
        <w:sym w:font="Wingdings" w:char="F071"/>
      </w:r>
      <w:r w:rsidRPr="00353B6E">
        <w:t>B</w:t>
      </w:r>
      <w:r w:rsidRPr="00353B6E">
        <w:tab/>
      </w:r>
      <w:r w:rsidRPr="00353B6E">
        <w:sym w:font="Wingdings" w:char="F071"/>
      </w:r>
      <w:r w:rsidRPr="00353B6E">
        <w:t>C</w:t>
      </w:r>
      <w:r w:rsidRPr="00353B6E">
        <w:tab/>
      </w:r>
      <w:r w:rsidRPr="00353B6E">
        <w:sym w:font="Wingdings" w:char="F071"/>
      </w:r>
      <w:r w:rsidRPr="00353B6E">
        <w:t>G</w:t>
      </w:r>
      <w:r w:rsidRPr="00353B6E">
        <w:tab/>
      </w:r>
      <w:r w:rsidRPr="00353B6E">
        <w:sym w:font="Wingdings" w:char="F071"/>
      </w:r>
      <w:r w:rsidRPr="00353B6E">
        <w:t>L</w:t>
      </w:r>
      <w:r w:rsidRPr="00353B6E">
        <w:tab/>
      </w:r>
      <w:r w:rsidRPr="00353B6E">
        <w:sym w:font="Wingdings" w:char="F071"/>
      </w:r>
      <w:r w:rsidRPr="00353B6E">
        <w:t>F</w:t>
      </w:r>
      <w:r w:rsidRPr="00353B6E">
        <w:tab/>
      </w:r>
      <w:r w:rsidRPr="00353B6E">
        <w:sym w:font="Wingdings" w:char="F071"/>
      </w:r>
      <w:r w:rsidRPr="00353B6E">
        <w:t>N</w:t>
      </w:r>
      <w:r w:rsidRPr="00353B6E">
        <w:tab/>
      </w:r>
      <w:r w:rsidRPr="00353B6E">
        <w:sym w:font="Wingdings" w:char="F071"/>
      </w:r>
      <w:r w:rsidRPr="00353B6E">
        <w:t>S</w:t>
      </w:r>
    </w:p>
    <w:p w14:paraId="2ABAB118" w14:textId="77777777" w:rsidR="00353B6E" w:rsidRDefault="00353B6E" w:rsidP="00353B6E"/>
    <w:p w14:paraId="4EEDFDC7" w14:textId="77777777" w:rsidR="00353B6E" w:rsidRPr="00353B6E" w:rsidRDefault="00353B6E" w:rsidP="00353B6E"/>
    <w:p w14:paraId="5A63A3DB" w14:textId="4D351AA2" w:rsidR="00353B6E" w:rsidRDefault="00353B6E" w:rsidP="00353B6E">
      <w:pPr>
        <w:tabs>
          <w:tab w:val="left" w:pos="2268"/>
        </w:tabs>
      </w:pPr>
      <w:r w:rsidRPr="00353B6E">
        <w:t>Muttersprache:</w:t>
      </w:r>
      <w:r w:rsidRPr="00353B6E">
        <w:tab/>
        <w:t>__________________________________________________</w:t>
      </w:r>
    </w:p>
    <w:p w14:paraId="5F1A8FF4" w14:textId="77777777" w:rsidR="00353B6E" w:rsidRDefault="00353B6E" w:rsidP="00353B6E"/>
    <w:p w14:paraId="4CB74CC6" w14:textId="77777777" w:rsidR="00353B6E" w:rsidRPr="00353B6E" w:rsidRDefault="00353B6E" w:rsidP="00353B6E"/>
    <w:p w14:paraId="3B91F20F" w14:textId="77777777" w:rsidR="00353B6E" w:rsidRPr="00353B6E" w:rsidRDefault="00353B6E" w:rsidP="00353B6E">
      <w:r w:rsidRPr="00353B6E">
        <w:t>Deutschkenntnisse:</w:t>
      </w:r>
      <w:r w:rsidRPr="00353B6E">
        <w:tab/>
      </w:r>
      <w:r w:rsidRPr="00353B6E">
        <w:tab/>
      </w:r>
      <w:r w:rsidRPr="00353B6E">
        <w:sym w:font="Wingdings" w:char="F071"/>
      </w:r>
      <w:r w:rsidRPr="00353B6E">
        <w:t xml:space="preserve"> keine</w:t>
      </w:r>
      <w:r w:rsidRPr="00353B6E">
        <w:tab/>
      </w:r>
      <w:r w:rsidRPr="00353B6E">
        <w:sym w:font="Wingdings" w:char="F071"/>
      </w:r>
      <w:r w:rsidRPr="00353B6E">
        <w:t xml:space="preserve"> wenig</w:t>
      </w:r>
    </w:p>
    <w:p w14:paraId="68FFF9B2" w14:textId="77777777" w:rsidR="00353B6E" w:rsidRDefault="00353B6E" w:rsidP="00353B6E"/>
    <w:p w14:paraId="0DCE63D1" w14:textId="77777777" w:rsidR="00353B6E" w:rsidRDefault="00353B6E" w:rsidP="00353B6E"/>
    <w:p w14:paraId="09107840" w14:textId="77777777" w:rsidR="00353B6E" w:rsidRPr="00353B6E" w:rsidRDefault="00353B6E" w:rsidP="00353B6E"/>
    <w:p w14:paraId="3F1B101C" w14:textId="77777777" w:rsidR="00353B6E" w:rsidRPr="00353B6E" w:rsidRDefault="00353B6E" w:rsidP="00353B6E">
      <w:pPr>
        <w:rPr>
          <w:b/>
        </w:rPr>
      </w:pPr>
      <w:r w:rsidRPr="00353B6E">
        <w:rPr>
          <w:b/>
        </w:rPr>
        <w:t xml:space="preserve">Angaben des Kindes oder der Kinder, die am </w:t>
      </w:r>
      <w:proofErr w:type="spellStart"/>
      <w:r w:rsidRPr="00353B6E">
        <w:rPr>
          <w:b/>
        </w:rPr>
        <w:t>MuKi</w:t>
      </w:r>
      <w:proofErr w:type="spellEnd"/>
      <w:r w:rsidRPr="00353B6E">
        <w:rPr>
          <w:b/>
        </w:rPr>
        <w:t>-Kurs teilnehmen</w:t>
      </w:r>
    </w:p>
    <w:p w14:paraId="0C45D1F9" w14:textId="77777777" w:rsidR="00353B6E" w:rsidRPr="00353B6E" w:rsidRDefault="00353B6E" w:rsidP="00353B6E"/>
    <w:p w14:paraId="6D950217" w14:textId="77777777" w:rsidR="00353B6E" w:rsidRPr="00353B6E" w:rsidRDefault="00353B6E" w:rsidP="00353B6E"/>
    <w:p w14:paraId="087E14E2" w14:textId="32069823" w:rsidR="00353B6E" w:rsidRDefault="00353B6E" w:rsidP="00353B6E">
      <w:pPr>
        <w:tabs>
          <w:tab w:val="left" w:pos="2268"/>
        </w:tabs>
      </w:pPr>
      <w:r w:rsidRPr="00353B6E">
        <w:t>Name:</w:t>
      </w:r>
      <w:r w:rsidRPr="00353B6E">
        <w:tab/>
        <w:t>__________________________________________________</w:t>
      </w:r>
    </w:p>
    <w:p w14:paraId="17F79634" w14:textId="77777777" w:rsidR="00353B6E" w:rsidRDefault="00353B6E" w:rsidP="00353B6E"/>
    <w:p w14:paraId="56C7BD43" w14:textId="77777777" w:rsidR="00353B6E" w:rsidRPr="00353B6E" w:rsidRDefault="00353B6E" w:rsidP="00353B6E"/>
    <w:p w14:paraId="67F3E490" w14:textId="39E0CA25" w:rsidR="00353B6E" w:rsidRDefault="00353B6E" w:rsidP="00353B6E">
      <w:pPr>
        <w:tabs>
          <w:tab w:val="left" w:pos="2268"/>
        </w:tabs>
      </w:pPr>
      <w:r w:rsidRPr="00353B6E">
        <w:t xml:space="preserve">Vorname: </w:t>
      </w:r>
      <w:r w:rsidRPr="00353B6E">
        <w:tab/>
        <w:t>__________________________________________________</w:t>
      </w:r>
    </w:p>
    <w:p w14:paraId="45CFC493" w14:textId="77777777" w:rsidR="00353B6E" w:rsidRDefault="00353B6E" w:rsidP="00353B6E">
      <w:pPr>
        <w:tabs>
          <w:tab w:val="left" w:pos="2268"/>
        </w:tabs>
      </w:pPr>
    </w:p>
    <w:p w14:paraId="77D7AA01" w14:textId="77777777" w:rsidR="00353B6E" w:rsidRPr="00353B6E" w:rsidRDefault="00353B6E" w:rsidP="00353B6E">
      <w:pPr>
        <w:tabs>
          <w:tab w:val="left" w:pos="2268"/>
        </w:tabs>
      </w:pPr>
    </w:p>
    <w:p w14:paraId="12944693" w14:textId="7FCBAD7C" w:rsidR="00353B6E" w:rsidRDefault="00353B6E" w:rsidP="00353B6E">
      <w:pPr>
        <w:tabs>
          <w:tab w:val="left" w:pos="2268"/>
        </w:tabs>
      </w:pPr>
      <w:r w:rsidRPr="00353B6E">
        <w:t xml:space="preserve">Geburtsdatum: </w:t>
      </w:r>
      <w:r w:rsidRPr="00353B6E">
        <w:tab/>
        <w:t>__________________________________________________</w:t>
      </w:r>
    </w:p>
    <w:p w14:paraId="6D5FE9DC" w14:textId="77777777" w:rsidR="00353B6E" w:rsidRDefault="00353B6E" w:rsidP="00353B6E">
      <w:pPr>
        <w:tabs>
          <w:tab w:val="left" w:pos="2268"/>
        </w:tabs>
      </w:pPr>
    </w:p>
    <w:p w14:paraId="4F447BDC" w14:textId="77777777" w:rsidR="00353B6E" w:rsidRPr="00353B6E" w:rsidRDefault="00353B6E" w:rsidP="00353B6E">
      <w:pPr>
        <w:tabs>
          <w:tab w:val="left" w:pos="2268"/>
        </w:tabs>
      </w:pPr>
    </w:p>
    <w:p w14:paraId="5D643C35" w14:textId="77777777" w:rsidR="00353B6E" w:rsidRPr="00353B6E" w:rsidRDefault="00353B6E" w:rsidP="00353B6E">
      <w:r w:rsidRPr="00353B6E">
        <w:t>Deutschkenntnisse:</w:t>
      </w:r>
      <w:r w:rsidRPr="00353B6E">
        <w:tab/>
      </w:r>
      <w:r w:rsidRPr="00353B6E">
        <w:tab/>
      </w:r>
      <w:r w:rsidRPr="00353B6E">
        <w:sym w:font="Wingdings" w:char="F071"/>
      </w:r>
      <w:r w:rsidRPr="00353B6E">
        <w:t xml:space="preserve"> keine</w:t>
      </w:r>
      <w:r w:rsidRPr="00353B6E">
        <w:tab/>
      </w:r>
      <w:r w:rsidRPr="00353B6E">
        <w:sym w:font="Wingdings" w:char="F071"/>
      </w:r>
      <w:r w:rsidRPr="00353B6E">
        <w:t xml:space="preserve"> wenig</w:t>
      </w:r>
    </w:p>
    <w:p w14:paraId="6966B00B" w14:textId="77777777" w:rsidR="00353B6E" w:rsidRPr="00353B6E" w:rsidRDefault="00353B6E" w:rsidP="00353B6E"/>
    <w:p w14:paraId="237C7A54" w14:textId="77777777" w:rsidR="00353B6E" w:rsidRPr="00353B6E" w:rsidRDefault="00353B6E" w:rsidP="00353B6E"/>
    <w:p w14:paraId="796DA44E" w14:textId="77777777" w:rsidR="00353B6E" w:rsidRPr="00353B6E" w:rsidRDefault="00353B6E" w:rsidP="00353B6E"/>
    <w:p w14:paraId="7E454296" w14:textId="5251DAC6" w:rsidR="00353B6E" w:rsidRPr="00353B6E" w:rsidRDefault="00353B6E" w:rsidP="00353B6E">
      <w:r w:rsidRPr="00353B6E">
        <w:t>Datum:_______________ Unterschrift_______________________________________</w:t>
      </w:r>
    </w:p>
    <w:p w14:paraId="4218773E" w14:textId="77777777" w:rsidR="00353B6E" w:rsidRDefault="00353B6E" w:rsidP="00353B6E"/>
    <w:p w14:paraId="55A527D9" w14:textId="77777777" w:rsidR="00353B6E" w:rsidRPr="00353B6E" w:rsidRDefault="00353B6E" w:rsidP="00353B6E"/>
    <w:p w14:paraId="3FA35E04" w14:textId="77777777" w:rsidR="00353B6E" w:rsidRPr="00353B6E" w:rsidRDefault="00353B6E" w:rsidP="00353B6E">
      <w:pPr>
        <w:numPr>
          <w:ilvl w:val="0"/>
          <w:numId w:val="43"/>
        </w:numPr>
        <w:rPr>
          <w:b/>
        </w:rPr>
      </w:pPr>
      <w:r w:rsidRPr="00353B6E">
        <w:rPr>
          <w:b/>
        </w:rPr>
        <w:t xml:space="preserve">Bitte schicken Sie die Anmeldung an folgende Adresse: </w:t>
      </w:r>
    </w:p>
    <w:p w14:paraId="43E0E066" w14:textId="3F1BEC84" w:rsidR="00353B6E" w:rsidRPr="00353B6E" w:rsidRDefault="00353B6E" w:rsidP="00353B6E">
      <w:pPr>
        <w:rPr>
          <w:lang w:val="de-DE"/>
        </w:rPr>
      </w:pPr>
      <w:r w:rsidRPr="00353B6E">
        <w:rPr>
          <w:b/>
        </w:rPr>
        <w:t>Gemeindeverwaltung Münchenbuchsee, Ressort Soziales,</w:t>
      </w:r>
      <w:r>
        <w:rPr>
          <w:b/>
        </w:rPr>
        <w:t xml:space="preserve"> </w:t>
      </w:r>
      <w:r w:rsidRPr="00353B6E">
        <w:rPr>
          <w:b/>
        </w:rPr>
        <w:t xml:space="preserve">Bernstrasse 8, </w:t>
      </w:r>
      <w:r>
        <w:rPr>
          <w:b/>
        </w:rPr>
        <w:br/>
      </w:r>
      <w:r w:rsidRPr="00353B6E">
        <w:rPr>
          <w:b/>
        </w:rPr>
        <w:t>3053 Münchenbuchsee</w:t>
      </w:r>
    </w:p>
    <w:sectPr w:rsidR="00353B6E" w:rsidRPr="00353B6E" w:rsidSect="00353B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59" w:right="1983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C15E" w14:textId="77777777" w:rsidR="00763D0D" w:rsidRDefault="00763D0D" w:rsidP="00F657BF">
      <w:r>
        <w:separator/>
      </w:r>
    </w:p>
  </w:endnote>
  <w:endnote w:type="continuationSeparator" w:id="0">
    <w:p w14:paraId="30E23393" w14:textId="77777777" w:rsidR="00763D0D" w:rsidRDefault="00763D0D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641B" w14:textId="77777777" w:rsidR="00F657BF" w:rsidRDefault="00F657BF" w:rsidP="00C771E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ustomElements.Laufnummer"/>
      <w:id w:val="-1924949445"/>
      <w:placeholder>
        <w:docPart w:val="ABAEF7109061484386EBF01DB632AA92"/>
      </w:placeholder>
      <w:dataBinding w:xpath="//Text[@id='CustomElements.Laufnummer']" w:storeItemID="{826F7DC2-7E00-4316-A99D-0285783D2F8A}"/>
      <w:text w:multiLine="1"/>
    </w:sdtPr>
    <w:sdtEndPr/>
    <w:sdtContent>
      <w:p w14:paraId="394E9D9F" w14:textId="77777777" w:rsidR="00F657BF" w:rsidRPr="008C6C46" w:rsidRDefault="00763D0D" w:rsidP="00D93C16">
        <w:pPr>
          <w:pStyle w:val="Fuzeile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73FB" w14:textId="77777777" w:rsidR="00763D0D" w:rsidRDefault="00763D0D" w:rsidP="00F657BF">
      <w:r>
        <w:separator/>
      </w:r>
    </w:p>
  </w:footnote>
  <w:footnote w:type="continuationSeparator" w:id="0">
    <w:p w14:paraId="5C38BF75" w14:textId="77777777" w:rsidR="00763D0D" w:rsidRDefault="00763D0D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1395" w14:textId="77777777" w:rsidR="00763D0D" w:rsidRPr="00E5798D" w:rsidRDefault="00763D0D" w:rsidP="00811A26">
    <w:pPr>
      <w:pStyle w:val="Kopfzeile"/>
      <w:ind w:right="139"/>
      <w:jc w:val="right"/>
      <w:rPr>
        <w:i/>
        <w:caps/>
        <w:spacing w:val="20"/>
        <w:szCs w:val="16"/>
      </w:rPr>
    </w:pPr>
    <w:r w:rsidRPr="00E5798D">
      <w:rPr>
        <w:i/>
        <w:caps/>
        <w:spacing w:val="20"/>
        <w:szCs w:val="16"/>
      </w:rPr>
      <w:t xml:space="preserve">Seite </w:t>
    </w:r>
    <w:r w:rsidRPr="00E5798D">
      <w:rPr>
        <w:i/>
        <w:caps/>
        <w:spacing w:val="20"/>
        <w:szCs w:val="16"/>
      </w:rPr>
      <w:fldChar w:fldCharType="begin"/>
    </w:r>
    <w:r w:rsidRPr="00E5798D">
      <w:rPr>
        <w:i/>
        <w:caps/>
        <w:spacing w:val="20"/>
        <w:szCs w:val="16"/>
      </w:rPr>
      <w:instrText xml:space="preserve"> PAGE   \* MERGEFORMAT </w:instrText>
    </w:r>
    <w:r w:rsidRPr="00E5798D">
      <w:rPr>
        <w:i/>
        <w:caps/>
        <w:spacing w:val="20"/>
        <w:szCs w:val="16"/>
      </w:rPr>
      <w:fldChar w:fldCharType="separate"/>
    </w:r>
    <w:r>
      <w:rPr>
        <w:i/>
        <w:caps/>
        <w:noProof/>
        <w:spacing w:val="20"/>
        <w:szCs w:val="16"/>
      </w:rPr>
      <w:t>2</w:t>
    </w:r>
    <w:r w:rsidRPr="00E5798D">
      <w:rPr>
        <w:i/>
        <w:caps/>
        <w:spacing w:val="20"/>
        <w:szCs w:val="16"/>
      </w:rPr>
      <w:fldChar w:fldCharType="end"/>
    </w:r>
  </w:p>
  <w:p w14:paraId="023E254E" w14:textId="77777777" w:rsidR="00F657BF" w:rsidRPr="00EC5D14" w:rsidRDefault="00F657BF" w:rsidP="00EC5D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6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3"/>
    </w:tblGrid>
    <w:tr w:rsidR="00353B6E" w14:paraId="4D288EFD" w14:textId="77777777" w:rsidTr="00353B6E">
      <w:trPr>
        <w:trHeight w:val="2211"/>
      </w:trPr>
      <w:tc>
        <w:tcPr>
          <w:tcW w:w="7763" w:type="dxa"/>
          <w:tcBorders>
            <w:left w:val="nil"/>
          </w:tcBorders>
        </w:tcPr>
        <w:p w14:paraId="08A8C209" w14:textId="61F6CF7D" w:rsidR="00353B6E" w:rsidRPr="00372EA4" w:rsidRDefault="00353B6E" w:rsidP="00C50B52">
          <w:pPr>
            <w:pStyle w:val="KopfzeileAdresse"/>
          </w:pPr>
          <w:r>
            <w:rPr>
              <w:noProof/>
              <w:lang w:eastAsia="de-CH"/>
            </w:rPr>
            <w:drawing>
              <wp:inline distT="0" distB="0" distL="0" distR="0" wp14:anchorId="5482D1FD" wp14:editId="39BEC01C">
                <wp:extent cx="1604619" cy="947806"/>
                <wp:effectExtent l="0" t="0" r="0" b="5080"/>
                <wp:docPr id="352800396" name="ooImg_138968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19" cy="947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31D286" w14:textId="62ADDF35" w:rsidR="00F657BF" w:rsidRPr="00DA2879" w:rsidRDefault="00763D0D" w:rsidP="00461358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DA85C5E" wp14:editId="4358E8EB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20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placeholder>
                              <w:docPart w:val="0E923B55DCE54D95AA8844BED3F9CA35"/>
                            </w:placeholder>
                            <w:dataBinding w:xpath="//Text[@id='CustomElements.Texts.Draft']" w:storeItemID="{826F7DC2-7E00-4316-A99D-0285783D2F8A}"/>
                            <w:text w:multiLine="1"/>
                          </w:sdtPr>
                          <w:sdtEndPr/>
                          <w:sdtContent>
                            <w:p w14:paraId="6FDD2CDE" w14:textId="77777777" w:rsidR="00763D0D" w:rsidRPr="00E93620" w:rsidRDefault="00763D0D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85C5E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placeholder>
                        <w:docPart w:val="0E923B55DCE54D95AA8844BED3F9CA35"/>
                      </w:placeholder>
                      <w:dataBinding w:xpath="//Text[@id='CustomElements.Texts.Draft']" w:storeItemID="{826F7DC2-7E00-4316-A99D-0285783D2F8A}"/>
                      <w:text w:multiLine="1"/>
                    </w:sdtPr>
                    <w:sdtEndPr/>
                    <w:sdtContent>
                      <w:p w14:paraId="6FDD2CDE" w14:textId="77777777" w:rsidR="00763D0D" w:rsidRPr="00E93620" w:rsidRDefault="00763D0D" w:rsidP="00621AA2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F27945"/>
    <w:multiLevelType w:val="multilevel"/>
    <w:tmpl w:val="2318A526"/>
    <w:numStyleLink w:val="ListNumericList"/>
  </w:abstractNum>
  <w:abstractNum w:abstractNumId="12" w15:restartNumberingAfterBreak="0">
    <w:nsid w:val="10117EF6"/>
    <w:multiLevelType w:val="multilevel"/>
    <w:tmpl w:val="25D826D0"/>
    <w:numStyleLink w:val="ListAlphabeticList"/>
  </w:abstractNum>
  <w:abstractNum w:abstractNumId="13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9FB5AB8"/>
    <w:multiLevelType w:val="multilevel"/>
    <w:tmpl w:val="48C89638"/>
    <w:numStyleLink w:val="ListLineList"/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0" w15:restartNumberingAfterBreak="0">
    <w:nsid w:val="20173F22"/>
    <w:multiLevelType w:val="multilevel"/>
    <w:tmpl w:val="48C8963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1296B48"/>
    <w:multiLevelType w:val="multilevel"/>
    <w:tmpl w:val="25D826D0"/>
    <w:numStyleLink w:val="ListAlphabeticList"/>
  </w:abstractNum>
  <w:abstractNum w:abstractNumId="22" w15:restartNumberingAfterBreak="0">
    <w:nsid w:val="2AB47336"/>
    <w:multiLevelType w:val="multilevel"/>
    <w:tmpl w:val="2318A526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5" w15:restartNumberingAfterBreak="0">
    <w:nsid w:val="2EF65E68"/>
    <w:multiLevelType w:val="multilevel"/>
    <w:tmpl w:val="B112B060"/>
    <w:numStyleLink w:val="ListBulletList"/>
  </w:abstractNum>
  <w:abstractNum w:abstractNumId="26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70B72C1"/>
    <w:multiLevelType w:val="multilevel"/>
    <w:tmpl w:val="48C89638"/>
    <w:numStyleLink w:val="ListLineList"/>
  </w:abstractNum>
  <w:abstractNum w:abstractNumId="29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9D524CC"/>
    <w:multiLevelType w:val="multilevel"/>
    <w:tmpl w:val="953CA1B2"/>
    <w:numStyleLink w:val="HeadingList"/>
  </w:abstractNum>
  <w:abstractNum w:abstractNumId="31" w15:restartNumberingAfterBreak="0">
    <w:nsid w:val="4D713593"/>
    <w:multiLevelType w:val="hybridMultilevel"/>
    <w:tmpl w:val="7C7896C4"/>
    <w:lvl w:ilvl="0" w:tplc="C2CA7888"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61E23"/>
    <w:multiLevelType w:val="multilevel"/>
    <w:tmpl w:val="48C89638"/>
    <w:numStyleLink w:val="ListLineList"/>
  </w:abstractNum>
  <w:abstractNum w:abstractNumId="33" w15:restartNumberingAfterBreak="0">
    <w:nsid w:val="550C631B"/>
    <w:multiLevelType w:val="multilevel"/>
    <w:tmpl w:val="B112B060"/>
    <w:numStyleLink w:val="ListBulletList"/>
  </w:abstractNum>
  <w:abstractNum w:abstractNumId="34" w15:restartNumberingAfterBreak="0">
    <w:nsid w:val="57367786"/>
    <w:multiLevelType w:val="multilevel"/>
    <w:tmpl w:val="B112B060"/>
    <w:numStyleLink w:val="ListBulletList"/>
  </w:abstractNum>
  <w:abstractNum w:abstractNumId="35" w15:restartNumberingAfterBreak="0">
    <w:nsid w:val="5AA65017"/>
    <w:multiLevelType w:val="multilevel"/>
    <w:tmpl w:val="B112B060"/>
    <w:numStyleLink w:val="ListBulletList"/>
  </w:abstractNum>
  <w:abstractNum w:abstractNumId="36" w15:restartNumberingAfterBreak="0">
    <w:nsid w:val="5D997B83"/>
    <w:multiLevelType w:val="multilevel"/>
    <w:tmpl w:val="2318A526"/>
    <w:numStyleLink w:val="ListNumericList"/>
  </w:abstractNum>
  <w:abstractNum w:abstractNumId="37" w15:restartNumberingAfterBreak="0">
    <w:nsid w:val="60E32B7F"/>
    <w:multiLevelType w:val="multilevel"/>
    <w:tmpl w:val="953CA1B2"/>
    <w:numStyleLink w:val="HeadingList"/>
  </w:abstractNum>
  <w:abstractNum w:abstractNumId="38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 w16cid:durableId="716857394">
    <w:abstractNumId w:val="23"/>
  </w:num>
  <w:num w:numId="2" w16cid:durableId="1894081110">
    <w:abstractNumId w:val="38"/>
  </w:num>
  <w:num w:numId="3" w16cid:durableId="1938974823">
    <w:abstractNumId w:val="10"/>
  </w:num>
  <w:num w:numId="4" w16cid:durableId="413628379">
    <w:abstractNumId w:val="15"/>
  </w:num>
  <w:num w:numId="5" w16cid:durableId="1582834362">
    <w:abstractNumId w:val="13"/>
  </w:num>
  <w:num w:numId="6" w16cid:durableId="1176455943">
    <w:abstractNumId w:val="16"/>
  </w:num>
  <w:num w:numId="7" w16cid:durableId="1705327295">
    <w:abstractNumId w:val="34"/>
  </w:num>
  <w:num w:numId="8" w16cid:durableId="187761631">
    <w:abstractNumId w:val="38"/>
  </w:num>
  <w:num w:numId="9" w16cid:durableId="1503087443">
    <w:abstractNumId w:val="9"/>
  </w:num>
  <w:num w:numId="10" w16cid:durableId="1204514724">
    <w:abstractNumId w:val="7"/>
  </w:num>
  <w:num w:numId="11" w16cid:durableId="570043865">
    <w:abstractNumId w:val="6"/>
  </w:num>
  <w:num w:numId="12" w16cid:durableId="1998727255">
    <w:abstractNumId w:val="5"/>
  </w:num>
  <w:num w:numId="13" w16cid:durableId="1379083752">
    <w:abstractNumId w:val="4"/>
  </w:num>
  <w:num w:numId="14" w16cid:durableId="576401885">
    <w:abstractNumId w:val="8"/>
  </w:num>
  <w:num w:numId="15" w16cid:durableId="662197284">
    <w:abstractNumId w:val="3"/>
  </w:num>
  <w:num w:numId="16" w16cid:durableId="1962766187">
    <w:abstractNumId w:val="2"/>
  </w:num>
  <w:num w:numId="17" w16cid:durableId="1510439706">
    <w:abstractNumId w:val="1"/>
  </w:num>
  <w:num w:numId="18" w16cid:durableId="1546596141">
    <w:abstractNumId w:val="0"/>
  </w:num>
  <w:num w:numId="19" w16cid:durableId="97333509">
    <w:abstractNumId w:val="3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560899754">
    <w:abstractNumId w:val="38"/>
  </w:num>
  <w:num w:numId="21" w16cid:durableId="706103764">
    <w:abstractNumId w:val="17"/>
  </w:num>
  <w:num w:numId="22" w16cid:durableId="1579552664">
    <w:abstractNumId w:val="24"/>
  </w:num>
  <w:num w:numId="23" w16cid:durableId="1367566094">
    <w:abstractNumId w:val="29"/>
  </w:num>
  <w:num w:numId="24" w16cid:durableId="240793759">
    <w:abstractNumId w:val="22"/>
  </w:num>
  <w:num w:numId="25" w16cid:durableId="1611081474">
    <w:abstractNumId w:val="20"/>
  </w:num>
  <w:num w:numId="26" w16cid:durableId="1819804113">
    <w:abstractNumId w:val="26"/>
  </w:num>
  <w:num w:numId="27" w16cid:durableId="176192552">
    <w:abstractNumId w:val="27"/>
  </w:num>
  <w:num w:numId="28" w16cid:durableId="196235305">
    <w:abstractNumId w:val="25"/>
  </w:num>
  <w:num w:numId="29" w16cid:durableId="149179173">
    <w:abstractNumId w:val="14"/>
  </w:num>
  <w:num w:numId="30" w16cid:durableId="1565142994">
    <w:abstractNumId w:val="19"/>
  </w:num>
  <w:num w:numId="31" w16cid:durableId="953637256">
    <w:abstractNumId w:val="18"/>
  </w:num>
  <w:num w:numId="32" w16cid:durableId="993528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9687852">
    <w:abstractNumId w:val="33"/>
  </w:num>
  <w:num w:numId="34" w16cid:durableId="903099428">
    <w:abstractNumId w:val="35"/>
  </w:num>
  <w:num w:numId="35" w16cid:durableId="1445881046">
    <w:abstractNumId w:val="12"/>
  </w:num>
  <w:num w:numId="36" w16cid:durableId="1810973478">
    <w:abstractNumId w:val="37"/>
  </w:num>
  <w:num w:numId="37" w16cid:durableId="894580252">
    <w:abstractNumId w:val="32"/>
  </w:num>
  <w:num w:numId="38" w16cid:durableId="571424448">
    <w:abstractNumId w:val="36"/>
  </w:num>
  <w:num w:numId="39" w16cid:durableId="263222056">
    <w:abstractNumId w:val="30"/>
  </w:num>
  <w:num w:numId="40" w16cid:durableId="1704861941">
    <w:abstractNumId w:val="21"/>
  </w:num>
  <w:num w:numId="41" w16cid:durableId="1670474875">
    <w:abstractNumId w:val="11"/>
  </w:num>
  <w:num w:numId="42" w16cid:durableId="508762129">
    <w:abstractNumId w:val="28"/>
  </w:num>
  <w:num w:numId="43" w16cid:durableId="3140694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6E"/>
    <w:rsid w:val="000325B2"/>
    <w:rsid w:val="0005379F"/>
    <w:rsid w:val="000E05AA"/>
    <w:rsid w:val="00106B56"/>
    <w:rsid w:val="00121EEB"/>
    <w:rsid w:val="001A6897"/>
    <w:rsid w:val="001C0C7D"/>
    <w:rsid w:val="001C706F"/>
    <w:rsid w:val="00207129"/>
    <w:rsid w:val="002144C3"/>
    <w:rsid w:val="00263B97"/>
    <w:rsid w:val="002A4C53"/>
    <w:rsid w:val="002B5D9F"/>
    <w:rsid w:val="002E33C9"/>
    <w:rsid w:val="003359A5"/>
    <w:rsid w:val="00353B6E"/>
    <w:rsid w:val="00371603"/>
    <w:rsid w:val="00376D5F"/>
    <w:rsid w:val="00495AC8"/>
    <w:rsid w:val="00495BCE"/>
    <w:rsid w:val="004A4CE6"/>
    <w:rsid w:val="004E0BEC"/>
    <w:rsid w:val="00537E3F"/>
    <w:rsid w:val="00550A10"/>
    <w:rsid w:val="00554F28"/>
    <w:rsid w:val="00556F3E"/>
    <w:rsid w:val="0056087A"/>
    <w:rsid w:val="00607AEA"/>
    <w:rsid w:val="00616456"/>
    <w:rsid w:val="00620D28"/>
    <w:rsid w:val="0062729F"/>
    <w:rsid w:val="0068116C"/>
    <w:rsid w:val="006A2959"/>
    <w:rsid w:val="006A7CF9"/>
    <w:rsid w:val="00716B2E"/>
    <w:rsid w:val="00763D0D"/>
    <w:rsid w:val="007A439E"/>
    <w:rsid w:val="007C292C"/>
    <w:rsid w:val="007D4EFB"/>
    <w:rsid w:val="00805639"/>
    <w:rsid w:val="00821B97"/>
    <w:rsid w:val="00845F89"/>
    <w:rsid w:val="00847E76"/>
    <w:rsid w:val="008F52AF"/>
    <w:rsid w:val="009064FE"/>
    <w:rsid w:val="00922391"/>
    <w:rsid w:val="00922D9F"/>
    <w:rsid w:val="00953E51"/>
    <w:rsid w:val="00955F5F"/>
    <w:rsid w:val="009B6A61"/>
    <w:rsid w:val="00A329AB"/>
    <w:rsid w:val="00A77743"/>
    <w:rsid w:val="00A97590"/>
    <w:rsid w:val="00AF1CDF"/>
    <w:rsid w:val="00B16205"/>
    <w:rsid w:val="00B47C4E"/>
    <w:rsid w:val="00B55EB6"/>
    <w:rsid w:val="00B85808"/>
    <w:rsid w:val="00B90E28"/>
    <w:rsid w:val="00C57CDE"/>
    <w:rsid w:val="00C9384D"/>
    <w:rsid w:val="00CC2963"/>
    <w:rsid w:val="00D7160B"/>
    <w:rsid w:val="00D72D32"/>
    <w:rsid w:val="00DA4636"/>
    <w:rsid w:val="00DE674A"/>
    <w:rsid w:val="00DF2EA8"/>
    <w:rsid w:val="00E40312"/>
    <w:rsid w:val="00E56952"/>
    <w:rsid w:val="00EB088A"/>
    <w:rsid w:val="00F37697"/>
    <w:rsid w:val="00F56B64"/>
    <w:rsid w:val="00F657BF"/>
    <w:rsid w:val="00FB4316"/>
    <w:rsid w:val="00FC3576"/>
    <w:rsid w:val="00FC3D9E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365AFC"/>
  <w15:docId w15:val="{DFF5FD7D-263B-46F1-8708-D90154F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1A49"/>
    <w:pPr>
      <w:spacing w:after="0" w:line="240" w:lineRule="atLeast"/>
    </w:pPr>
  </w:style>
  <w:style w:type="paragraph" w:styleId="berschrift1">
    <w:name w:val="heading 1"/>
    <w:aliases w:val="NotYetCustomized3264"/>
    <w:basedOn w:val="Standard"/>
    <w:next w:val="Standard"/>
    <w:link w:val="berschrift1Zchn"/>
    <w:uiPriority w:val="9"/>
    <w:qFormat/>
    <w:rsid w:val="00EC214A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aliases w:val="NotYetCustomized0902"/>
    <w:basedOn w:val="berschrift1"/>
    <w:next w:val="Standard"/>
    <w:link w:val="berschrift2Zchn"/>
    <w:uiPriority w:val="9"/>
    <w:unhideWhenUsed/>
    <w:qFormat/>
    <w:rsid w:val="00EC214A"/>
    <w:pPr>
      <w:numPr>
        <w:ilvl w:val="1"/>
      </w:numPr>
      <w:spacing w:before="120" w:after="60"/>
      <w:outlineLvl w:val="1"/>
    </w:pPr>
    <w:rPr>
      <w:sz w:val="20"/>
    </w:rPr>
  </w:style>
  <w:style w:type="paragraph" w:styleId="berschrift3">
    <w:name w:val="heading 3"/>
    <w:aliases w:val="NotYetCustomized5713"/>
    <w:basedOn w:val="berschrift1"/>
    <w:next w:val="Standard"/>
    <w:link w:val="berschrift3Zchn"/>
    <w:uiPriority w:val="9"/>
    <w:unhideWhenUsed/>
    <w:qFormat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qFormat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E57F4"/>
    <w:rPr>
      <w:b/>
      <w:sz w:val="24"/>
    </w:rPr>
  </w:style>
  <w:style w:type="paragraph" w:styleId="Titel">
    <w:name w:val="Title"/>
    <w:aliases w:val="NotYetCustomized2178"/>
    <w:basedOn w:val="Standard"/>
    <w:next w:val="Standard"/>
    <w:link w:val="TitelZchn"/>
    <w:uiPriority w:val="10"/>
    <w:qFormat/>
    <w:rsid w:val="00FD1909"/>
    <w:rPr>
      <w:rFonts w:asciiTheme="majorHAnsi" w:hAnsiTheme="majorHAnsi"/>
      <w:b/>
      <w:sz w:val="32"/>
    </w:rPr>
  </w:style>
  <w:style w:type="character" w:customStyle="1" w:styleId="TitelZchn">
    <w:name w:val="Titel Zchn"/>
    <w:aliases w:val="NotYetCustomized2178 Zchn"/>
    <w:basedOn w:val="Absatz-Standardschriftart"/>
    <w:link w:val="Titel"/>
    <w:uiPriority w:val="10"/>
    <w:rsid w:val="00956DB6"/>
    <w:rPr>
      <w:rFonts w:asciiTheme="majorHAnsi" w:hAnsiTheme="majorHAnsi"/>
      <w:b/>
      <w:sz w:val="32"/>
    </w:rPr>
  </w:style>
  <w:style w:type="character" w:customStyle="1" w:styleId="berschrift1Zchn">
    <w:name w:val="Überschrift 1 Zchn"/>
    <w:aliases w:val="NotYetCustomized3264 Zchn"/>
    <w:basedOn w:val="Absatz-Standardschriftart"/>
    <w:link w:val="berschrift1"/>
    <w:uiPriority w:val="9"/>
    <w:rsid w:val="001E2AC6"/>
    <w:rPr>
      <w:rFonts w:asciiTheme="majorHAnsi" w:hAnsiTheme="majorHAnsi"/>
      <w:b/>
      <w:sz w:val="24"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aliases w:val="NotYetCustomized0902 Zchn"/>
    <w:basedOn w:val="Absatz-Standardschriftart"/>
    <w:link w:val="berschrift2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3Zchn">
    <w:name w:val="Überschrift 3 Zchn"/>
    <w:aliases w:val="NotYetCustomized5713 Zchn"/>
    <w:basedOn w:val="Absatz-Standardschriftart"/>
    <w:link w:val="berschrift3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DE77F5"/>
    <w:pPr>
      <w:numPr>
        <w:numId w:val="41"/>
      </w:numPr>
      <w:contextualSpacing/>
    </w:pPr>
  </w:style>
  <w:style w:type="paragraph" w:customStyle="1" w:styleId="ListLine">
    <w:name w:val="ListLine"/>
    <w:aliases w:val="NotYetCustomized9751"/>
    <w:basedOn w:val="Standard"/>
    <w:rsid w:val="00DE77F5"/>
    <w:pPr>
      <w:numPr>
        <w:numId w:val="42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link w:val="FuzeileZchn"/>
    <w:uiPriority w:val="99"/>
    <w:unhideWhenUsed/>
    <w:rsid w:val="00CD7159"/>
    <w:pPr>
      <w:spacing w:after="0" w:line="240" w:lineRule="atLeas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D7159"/>
    <w:rPr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D97441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97441"/>
    <w:rPr>
      <w:sz w:val="16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B1A49"/>
    <w:pPr>
      <w:spacing w:after="0" w:line="240" w:lineRule="atLeast"/>
    </w:p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B1A49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AE57F4"/>
    <w:rPr>
      <w:b/>
      <w:sz w:val="24"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DE77F5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Einwohnergemeinde">
    <w:name w:val="Kopfzeile Einwohnergemeinde"/>
    <w:basedOn w:val="Kopfzeile"/>
    <w:qFormat/>
    <w:rsid w:val="004C2A0A"/>
    <w:pPr>
      <w:jc w:val="right"/>
    </w:pPr>
    <w:rPr>
      <w:i/>
      <w:caps/>
      <w:spacing w:val="20"/>
      <w:sz w:val="22"/>
    </w:rPr>
  </w:style>
  <w:style w:type="paragraph" w:customStyle="1" w:styleId="KopfzeileAbteilung">
    <w:name w:val="Kopfzeile Abteilung"/>
    <w:basedOn w:val="KopfzeileEinwohnergemeinde"/>
    <w:qFormat/>
    <w:rsid w:val="00423C03"/>
    <w:rPr>
      <w:b/>
      <w:sz w:val="24"/>
    </w:rPr>
  </w:style>
  <w:style w:type="paragraph" w:customStyle="1" w:styleId="KopfzeileAdresse">
    <w:name w:val="Kopfzeile Adresse"/>
    <w:basedOn w:val="KopfzeileEinwohnergemeinde"/>
    <w:qFormat/>
    <w:rsid w:val="00423C03"/>
    <w:rPr>
      <w:sz w:val="16"/>
    </w:rPr>
  </w:style>
  <w:style w:type="paragraph" w:customStyle="1" w:styleId="Kopfzeileberschrift">
    <w:name w:val="Kopfzeile Überschrift"/>
    <w:basedOn w:val="Kopfzeile"/>
    <w:qFormat/>
    <w:rsid w:val="00D97441"/>
    <w:rPr>
      <w:b/>
    </w:rPr>
  </w:style>
  <w:style w:type="paragraph" w:customStyle="1" w:styleId="AbteilungSignatur">
    <w:name w:val="Abteilung Signatur"/>
    <w:basedOn w:val="Fuzeile"/>
    <w:qFormat/>
    <w:rsid w:val="00053098"/>
    <w:rPr>
      <w:b/>
      <w:i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_furrerk\AppData\Local\Temp\primedocs\generated\5af8b95f-e6d6-483c-acca-c5d272b3c76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923B55DCE54D95AA8844BED3F9C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78995-20E7-4DC6-99C8-7C76B3BF7F78}"/>
      </w:docPartPr>
      <w:docPartBody>
        <w:p w:rsidR="00E335F6" w:rsidRDefault="00E335F6">
          <w:pPr>
            <w:pStyle w:val="0E923B55DCE54D95AA8844BED3F9CA35"/>
          </w:pPr>
          <w:r w:rsidRPr="00B374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AEF7109061484386EBF01DB632A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ED191-41FF-4FDB-8C53-E0803969B7FE}"/>
      </w:docPartPr>
      <w:docPartBody>
        <w:p w:rsidR="00E335F6" w:rsidRDefault="00E335F6">
          <w:pPr>
            <w:pStyle w:val="ABAEF7109061484386EBF01DB632AA92"/>
          </w:pPr>
          <w:r w:rsidRPr="00D61C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C4"/>
    <w:rsid w:val="00121EEB"/>
    <w:rsid w:val="00E335F6"/>
    <w:rsid w:val="00E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E923B55DCE54D95AA8844BED3F9CA35">
    <w:name w:val="0E923B55DCE54D95AA8844BED3F9CA35"/>
  </w:style>
  <w:style w:type="paragraph" w:customStyle="1" w:styleId="ABAEF7109061484386EBF01DB632AA92">
    <w:name w:val="ABAEF7109061484386EBF01DB632A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219184836</Id>
      <Width>0</Width>
      <Height>0</Height>
      <XPath>//Image[@id='Signer_0.User.Sign']</XPath>
      <ImageHash>8d7feffaceadfff04227909c8f1fc82e</ImageHash>
    </ImageSizeDefinition>
    <ImageSizeDefinition>
      <Id>2015247017</Id>
      <Width>0</Width>
      <Height>0</Height>
      <XPath>//Image[@id='Signer_1.User.Sign']</XPath>
      <ImageHash>b50b63d068e9bf25cf0730c94eed1bf6</ImageHash>
    </ImageSizeDefinition>
    <ImageSizeDefinition>
      <Id>1553886545</Id>
      <Width>0</Width>
      <Height>0</Height>
      <XPath>//Image[@id='Profile.Org.Logo']</XPath>
      <ImageHash>7e5149f8f5119aead4851f0a8ca88146</ImageHash>
    </ImageSizeDefinition>
    <ImageSizeDefinition>
      <Id>989052844</Id>
      <Width>0</Width>
      <Height>0</Height>
      <XPath>//Image[@id='Signer_0.User.Sign']</XPath>
      <ImageHash>8d7feffaceadfff04227909c8f1fc82e</ImageHash>
    </ImageSizeDefinition>
    <ImageSizeDefinition>
      <Id>122415055</Id>
      <Width>0</Width>
      <Height>0</Height>
      <XPath>//Image[@id='Signer_1.User.Sign']</XPath>
      <ImageHash>b50b63d068e9bf25cf0730c94eed1bf6</ImageHash>
    </ImageSizeDefinition>
    <ImageSizeDefinition>
      <Id>1196857238</Id>
      <Width>0</Width>
      <Height>0</Height>
      <XPath>//Image[@id='Profile.Org.Logo']</XPath>
      <ImageHash>7e5149f8f5119aead4851f0a8ca88146</ImageHash>
    </ImageSizeDefinition>
    <ImageSizeDefinition>
      <Id>138968546</Id>
      <Width>0</Width>
      <Height>0</Height>
      <XPath>//Image[@id='Profile.Org.Logo']</XPath>
      <ImageHash>7e5149f8f5119aead4851f0a8ca88146</ImageHash>
    </ImageSizeDefinition>
    <ImageSizeDefinition>
      <Id>874626757</Id>
      <Width>0</Width>
      <Height>0</Height>
      <XPath>//Image[@id='Profile.Org.Logo']</XPath>
      <ImageHash>7e5149f8f5119aead4851f0a8ca88146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b 5 5 4 0 0 d - 3 6 4 9 - 4 d 7 8 - 9 c 2 5 - 3 b b d d 3 e 7 9 5 6 7 "   t I d = " 5 2 9 4 5 b 6 c - b 6 5 a - 4 3 6 d - 8 0 4 5 - 6 1 9 e 4 e 4 1 a f 5 1 "   i n t e r n a l T I d = " 5 2 9 4 5 b 6 c - b 6 5 a - 4 3 6 d - 8 0 4 5 - 6 1 9 e 4 e 4 1 a f 5 1 "   m t I d = " 2 7 5 a f 3 2 e - b c 4 0 - 4 5 c 2 - 8 5 b 7 - a f b 1 c 0 3 8 2 6 5 3 "   r e v i s i o n = " 0 "   c r e a t e d m a j o r v e r s i o n = " 0 "   c r e a t e d m i n o r v e r s i o n = " 0 "   c r e a t e d = " 2 0 2 5 - 0 6 - 1 1 T 1 2 : 5 6 : 1 9 . 9 2 1 9 1 5 6 Z "   m o d i f i e d m a j o r v e r s i o n = " 0 "   m o d i f i e d m i n o r v e r s i o n = " 0 "   m o d i f i e d = " 0 0 0 1 - 0 1 - 0 1 T 0 0 : 0 0 : 0 0 "   p r o f i l e = " 9 d 0 4 d 5 2 d - 9 d d 9 - 4 6 f 6 - b 5 0 b - e 7 8 7 c 9 b b f c 2 8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9 d 0 4 d 5 2 d - 9 d d 9 - 4 6 f 6 - b 5 0 b - e 7 8 7 c 9 b b f c 2 8 ] ] > < / T e x t >  
                 < T e x t   i d = " P r o f i l e . O r g a n i z a t i o n U n i t I d "   l a b e l = " P r o f i l e . O r g a n i z a t i o n U n i t I d " > < ! [ C D A T A [ b 9 5 0 2 5 9 1 - 0 8 8 8 - 4 5 c 8 - a 2 0 1 - 3 4 c 3 c 2 2 c e 3 a 0 ] ] > < / T e x t >  
                 < T e x t   i d = " P r o f i l e . O r g . E m a i l "   l a b e l = " P r o f i l e . O r g . E m a i l " > < ! [ C D A T A [ i n f o @ m u e n c h e n b u c h s e e . c h ] ] > < / T e x t >  
                 < T e x t   i d = " P r o f i l e . O r g . P h o n e "   l a b e l = " P r o f i l e . O r g . P h o n e " > < ! [ C D A T A [ 0 3 1   8 6 8   8 1   7 0 ] ] > < / T e x t >  
                 < T e x t   i d = " P r o f i l e . O r g . P o s t a l . C i t y "   l a b e l = " P r o f i l e . O r g . P o s t a l . C i t y " > < ! [ C D A T A [ M � n c h e n b u c h s e e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S t r e e t "   l a b e l = " P r o f i l e . O r g . P o s t a l . S t r e e t " > < ! [ C D A T A [ B e r n s t r a s s e   8 ] ] > < / T e x t >  
                 < T e x t   i d = " P r o f i l e . O r g . P o s t a l . Z i p "   l a b e l = " P r o f i l e . O r g . P o s t a l . Z i p " > < ! [ C D A T A [ 3 0 5 3 ] ] > < / T e x t >  
                 < T e x t   i d = " P r o f i l e . O r g . T i t l e "   l a b e l = " P r o f i l e . O r g . T i t l e " > < ! [ C D A T A [ E i n w o h n e r g e m e i n d e   M � n c h e n b u c h s e e ] ] > < / T e x t >  
                 < T e x t   i d = " P r o f i l e . O r g . U n i t "   l a b e l = " P r o f i l e . O r g . U n i t " > < ! [ C D A T A [ R e s s o r t   S o z i a l e s ] ] > < / T e x t >  
                 < T e x t   i d = " P r o f i l e . O r g . W e b "   l a b e l = " P r o f i l e . O r g . W e b " > < ! [ C D A T A [ w w w . m u e n c h e n b u c h s e e . c h ] ] > < / T e x t >  
                 < T e x t   i d = " P r o f i l e . U s e r . A n w e s e n h e i t "   l a b e l = " P r o f i l e . U s e r . A n w e s e n h e i t " > < ! [ C D A T A [ D i e n s t a g ,   M i t t w o c h   u n d   F r e i t a g ] ] > < / T e x t >  
                 < T e x t   i d = " P r o f i l e . U s e r . E m a i l "   l a b e l = " P r o f i l e . U s e r . E m a i l " > < ! [ C D A T A [ F u r r e r . K @ m u e n c h e n b u c h s e e . c h ] ] > < / T e x t >  
                 < T e x t   i d = " P r o f i l e . U s e r . F i r s t N a m e "   l a b e l = " P r o f i l e . U s e r . F i r s t N a m e " > < ! [ C D A T A [ K a t j a ] ] > < / T e x t >  
                 < T e x t   i d = " P r o f i l e . U s e r . F u n c t i o n "   l a b e l = " P r o f i l e . U s e r . F u n c t i o n " > < ! [ C D A T A [ R e s s o r t l e i t e r i n   S o z i a l e s ] ] > < / T e x t >  
                 < T e x t   i d = " P r o f i l e . U s e r . L a s t N a m e "   l a b e l = " P r o f i l e . U s e r . L a s t N a m e " > < ! [ C D A T A [ F u r r e r ] ] > < / T e x t >  
                 < T e x t   i d = " P r o f i l e . U s e r . P h o n e "   l a b e l = " P r o f i l e . U s e r . P h o n e " > < ! [ C D A T A [ + 4 1   3 1   8 6 8   8 1   8 2 ] ] > < / T e x t >  
             < / P r o f i l e >  
             < A u t h o r >  
                 < T e x t   i d = " A u t h o r . U s e r . A n w e s e n h e i t "   l a b e l = " A u t h o r . U s e r . A n w e s e n h e i t " > < ! [ C D A T A [ D i e n s t a g ,   M i t t w o c h   u n d   F r e i t a g ] ] > < / T e x t >  
                 < T e x t   i d = " A u t h o r . U s e r . E m a i l "   l a b e l = " A u t h o r . U s e r . E m a i l " > < ! [ C D A T A [ F u r r e r . K @ m u e n c h e n b u c h s e e . c h ] ] > < / T e x t >  
                 < T e x t   i d = " A u t h o r . U s e r . F i r s t N a m e "   l a b e l = " A u t h o r . U s e r . F i r s t N a m e " > < ! [ C D A T A [ K a t j a ] ] > < / T e x t >  
                 < T e x t   i d = " A u t h o r . U s e r . F u n c t i o n "   l a b e l = " A u t h o r . U s e r . F u n c t i o n " > < ! [ C D A T A [ R e s s o r t l e i t e r i n   S o z i a l e s ] ] > < / T e x t >  
                 < T e x t   i d = " A u t h o r . U s e r . L a s t N a m e "   l a b e l = " A u t h o r . U s e r . L a s t N a m e " > < ! [ C D A T A [ F u r r e r ] ] > < / T e x t >  
                 < T e x t   i d = " A u t h o r . U s e r . P h o n e "   l a b e l = " A u t h o r . U s e r . P h o n e " > < ! [ C D A T A [ + 4 1   3 1   8 6 8   8 1   8 2 ] ] > < / T e x t >  
             < / A u t h o r >  
             < S i g n e r _ 0 >  
                 < T e x t   i d = " S i g n e r _ 0 . I d "   l a b e l = " S i g n e r _ 0 . I d " > < ! [ C D A T A [ 9 d 0 4 d 5 2 d - 9 d d 9 - 4 6 f 6 - b 5 0 b - e 7 8 7 c 9 b b f c 2 8 ] ] > < / T e x t >  
                 < T e x t   i d = " S i g n e r _ 0 . O r g a n i z a t i o n U n i t I d "   l a b e l = " S i g n e r _ 0 . O r g a n i z a t i o n U n i t I d " > < ! [ C D A T A [ b 9 5 0 2 5 9 1 - 0 8 8 8 - 4 5 c 8 - a 2 0 1 - 3 4 c 3 c 2 2 c e 3 a 0 ] ] > < / T e x t >  
                 < T e x t   i d = " S i g n e r _ 0 . O r g . E m a i l "   l a b e l = " S i g n e r _ 0 . O r g . E m a i l " > < ! [ C D A T A [ i n f o @ m u e n c h e n b u c h s e e . c h ] ] > < / T e x t >  
                 < T e x t   i d = " S i g n e r _ 0 . O r g . P h o n e "   l a b e l = " S i g n e r _ 0 . O r g . P h o n e " > < ! [ C D A T A [ 0 3 1   8 6 8   8 1   7 0 ] ] > < / T e x t >  
                 < T e x t   i d = " S i g n e r _ 0 . O r g . P o s t a l . C i t y "   l a b e l = " S i g n e r _ 0 . O r g . P o s t a l . C i t y " > < ! [ C D A T A [ M � n c h e n b u c h s e e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S t r e e t "   l a b e l = " S i g n e r _ 0 . O r g . P o s t a l . S t r e e t " > < ! [ C D A T A [ B e r n s t r a s s e   8 ] ] > < / T e x t >  
                 < T e x t   i d = " S i g n e r _ 0 . O r g . P o s t a l . Z i p "   l a b e l = " S i g n e r _ 0 . O r g . P o s t a l . Z i p " > < ! [ C D A T A [ 3 0 5 3 ] ] > < / T e x t >  
                 < T e x t   i d = " S i g n e r _ 0 . O r g . T i t l e "   l a b e l = " S i g n e r _ 0 . O r g . T i t l e " > < ! [ C D A T A [ E i n w o h n e r g e m e i n d e   M � n c h e n b u c h s e e ] ] > < / T e x t >  
                 < T e x t   i d = " S i g n e r _ 0 . O r g . U n i t "   l a b e l = " S i g n e r _ 0 . O r g . U n i t " > < ! [ C D A T A [ R e s s o r t   S o z i a l e s ] ] > < / T e x t >  
                 < T e x t   i d = " S i g n e r _ 0 . O r g . W e b "   l a b e l = " S i g n e r _ 0 . O r g . W e b " > < ! [ C D A T A [ w w w . m u e n c h e n b u c h s e e . c h ] ] > < / T e x t >  
                 < T e x t   i d = " S i g n e r _ 0 . U s e r . A n w e s e n h e i t "   l a b e l = " S i g n e r _ 0 . U s e r . A n w e s e n h e i t " > < ! [ C D A T A [ D i e n s t a g ,   M i t t w o c h   u n d   F r e i t a g ] ] > < / T e x t >  
                 < T e x t   i d = " S i g n e r _ 0 . U s e r . E m a i l "   l a b e l = " S i g n e r _ 0 . U s e r . E m a i l " > < ! [ C D A T A [ F u r r e r . K @ m u e n c h e n b u c h s e e . c h ] ] > < / T e x t >  
                 < T e x t   i d = " S i g n e r _ 0 . U s e r . F i r s t N a m e "   l a b e l = " S i g n e r _ 0 . U s e r . F i r s t N a m e " > < ! [ C D A T A [ K a t j a ] ] > < / T e x t >  
                 < T e x t   i d = " S i g n e r _ 0 . U s e r . F u n c t i o n "   l a b e l = " S i g n e r _ 0 . U s e r . F u n c t i o n " > < ! [ C D A T A [ R e s s o r t l e i t e r i n   S o z i a l e s ] ] > < / T e x t >  
                 < T e x t   i d = " S i g n e r _ 0 . U s e r . L a s t N a m e "   l a b e l = " S i g n e r _ 0 . U s e r . L a s t N a m e " > < ! [ C D A T A [ F u r r e r ] ] > < / T e x t >  
                 < T e x t   i d = " S i g n e r _ 0 . U s e r . P h o n e "   l a b e l = " S i g n e r _ 0 . U s e r . P h o n e " > < ! [ C D A T A [ + 4 1   3 1   8 6 8   8 1   8 2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n w e s e n h e i t "   l a b e l = " S i g n e r _ 1 . U s e r . A n w e s e n h e i t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P h o n e "   l a b e l = " S i g n e r _ 1 . U s e r . P h o n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E n c l o s u r e s " > < ! [ C D A T A [   ] ] > < / T e x t >  
                 < T e x t   i d = " D o c P a r a m . C o p y T o " > < ! [ C D A T A [   ] ] > < / T e x t >  
                 < T e x t   i d = " D o c P a r a m . S u b j e c t " > < ! [ C D A T A [   ] ] > < / T e x t >  
                 < D a t e T i m e   i d = " D o c P a r a m . D a t e "   l i d = " D e u t s c h   ( D e u t s c h l a n d ) "   f o r m a t = " d . � M M M M � y y y y " > 2 0 2 5 - 0 6 - 1 1 T 0 0 : 0 0 : 0 0 Z < / D a t e T i m e >  
             < / P a r a m e t e r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 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[ B r i e f a n r e d e ] ] ] > < / T e x t >  
                 < C o m b o B o x   i d = " C o n t a c t . R e c i p i e n t . S e l e c t e d . P e r s o n . S a l u t a t i o n C B "   s e l e c t e d V a l u e = " [ B r i e f a n r e d e ] "   l a b e l = " C o n t a c t . R e c i p i e n t . S e l e c t e d . P e r s o n . S a l u t a t i o n C B " >  
                     < l i s t I t e m   d i s p l a y T e x t = " [ B r i e f a n r e d e ] "   v a l u e = " k e y 1 " / >  
                     < l i s t I t e m   d i s p l a y T e x t = " G u t e n   T a g   F r a u "   v a l u e = " k e y 2 " / >  
                     < l i s t I t e m   d i s p l a y T e x t = " G u t e n   T a g   H e r r "   v a l u e = " k e y 3 " / >  
                     < l i s t I t e m   d i s p l a y T e x t = " L i e b e "   v a l u e = " k e y 4 " / >  
                     < l i s t I t e m   d i s p l a y T e x t = " L i e b e r "   v a l u e = " k e y 5 " / >  
                     < l i s t I t e m   d i s p l a y T e x t = " S e h r   g e e h r t e   D a m e ,   s e h r   g e e h r t e r   H e r r "   v a l u e = " k e y 6 " / >  
                     < l i s t I t e m   d i s p l a y T e x t = " S e h r   g e e h r t e   D a m e n "   v a l u e = " k e y 7 " / >  
                     < l i s t I t e m   d i s p l a y T e x t = " S e h r   g e e h r t e   D a m e n   u n d   H e r r e n "   v a l u e = " k e y 8 " / >  
                     < l i s t I t e m   d i s p l a y T e x t = " S e h r   g e e h r t e   D a m e n ,   s e h r   g e e h r t e   H e r r e n "   v a l u e = " k e y 9 " / >  
                     < l i s t I t e m   d i s p l a y T e x t = " S e h r   g e e h r t e   F a m i l i e "   v a l u e = " k e y 1 0 " / >  
                     < l i s t I t e m   d i s p l a y T e x t = " S e h r   g e e h r t e   F r a u "   v a l u e = " k e y 1 1 " / >  
                     < l i s t I t e m   d i s p l a y T e x t = " S e h r   g e e h r t e   F r a u   ,   s e h r   g e e h r t e r   H e r r "   v a l u e = " k e y 1 2 " / >  
                     < l i s t I t e m   d i s p l a y T e x t = " S e h r   g e e h r t e   H e r r e n "   v a l u e = " k e y 1 3 " / >  
                     < l i s t I t e m   d i s p l a y T e x t = " S e h r   g e e h r t e r   H e r r "   v a l u e = " k e y 1 4 " / >  
                     < l i s t I t e m   d i s p l a y T e x t = " S e h r   g e e h r t e r   H e r r   ,   s e h r   g e e h r t e   F r a u "   v a l u e = " k e y 1 5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[ A n r e d e ] ] ] > < / T e x t >  
                 < C o m b o B o x   i d = " C o n t a c t . R e c i p i e n t . S e l e c t e d . P e r s o n . S a l u t a t i o n S h o r t C B "   s e l e c t e d V a l u e = " [ A n r e d e ]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P e r s o n . G r e e t i n g C B "   s e l e c t e d V a l u e = " [ G r u s s f o r m e l ] "   l a b e l = " C o n t a c t . R e c i p i e n t . S e l e c t e d .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[ G r u s s f o r m e l ]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[ B r i e f a n r e d e ] "   v a l u e = " k e y 1 " / >  
                     < l i s t I t e m   d i s p l a y T e x t = " G u t e n   T a g   F r a u "   v a l u e = " k e y 2 " / >  
                     < l i s t I t e m   d i s p l a y T e x t = " G u t e n   T a g   H e r r "   v a l u e = " k e y 3 " / >  
                     < l i s t I t e m   d i s p l a y T e x t = " L i e b e "   v a l u e = " k e y 4 " / >  
                     < l i s t I t e m   d i s p l a y T e x t = " L i e b e r "   v a l u e = " k e y 5 " / >  
                     < l i s t I t e m   d i s p l a y T e x t = " S e h r   g e e h r t e   D a m e ,   s e h r   g e e h r t e r   H e r r "   v a l u e = " k e y 6 " / >  
                     < l i s t I t e m   d i s p l a y T e x t = " S e h r   g e e h r t e   D a m e n "   v a l u e = " k e y 7 " / >  
                     < l i s t I t e m   d i s p l a y T e x t = " S e h r   g e e h r t e   D a m e n   u n d   H e r r e n "   v a l u e = " k e y 8 " / >  
                     < l i s t I t e m   d i s p l a y T e x t = " S e h r   g e e h r t e   D a m e n ,   s e h r   g e e h r t e   H e r r e n "   v a l u e = " k e y 9 " / >  
                     < l i s t I t e m   d i s p l a y T e x t = " S e h r   g e e h r t e   F a m i l i e "   v a l u e = " k e y 1 0 " / >  
                     < l i s t I t e m   d i s p l a y T e x t = " S e h r   g e e h r t e   F r a u "   v a l u e = " k e y 1 1 " / >  
                     < l i s t I t e m   d i s p l a y T e x t = " S e h r   g e e h r t e   F r a u   ,   s e h r   g e e h r t e r   H e r r "   v a l u e = " k e y 1 2 " / >  
                     < l i s t I t e m   d i s p l a y T e x t = " S e h r   g e e h r t e   H e r r e n "   v a l u e = " k e y 1 3 " / >  
                     < l i s t I t e m   d i s p l a y T e x t = " S e h r   g e e h r t e r   H e r r "   v a l u e = " k e y 1 4 " / >  
                     < l i s t I t e m   d i s p l a y T e x t = " S e h r   g e e h r t e r   H e r r   ,   s e h r   g e e h r t e   F r a u "   v a l u e = " k e y 1 5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 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[ V e r s a n d a r t ]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S t r a � e   N r .  
 P L Z   O r t ] ] > < / T e x t >  
             < / C o n t a c t >  
             < T o o l b o x >  
                 < T e x t   i d = " D o c u m e n t P r o p e r t i e s . S a v e P a t h " > < ! [ C D A T A [ H : \ A n m e l d u n g   M u K i . d o c x ] ] > < / T e x t >  
                 < T e x t   i d = " D o c u m e n t P r o p e r t i e s . D o c u m e n t N a m e " > < ! [ C D A T A [ A n m e l d u n g   M u K i . d o c x ] ] > < / T e x t >  
                 < D a t e T i m e   i d = " D o c u m e n t P r o p e r t i e s . S a v e T i m e s t a m p "   l i d = " D e u t s c h   ( D e u t s c h l a n d ) " > 2 0 2 5 - 0 6 - 1 1 T 1 3 : 0 2 : 5 3 . 4 0 1 9 0 2 9 Z < / D a t e T i m e >  
             < / T o o l b o x >  
             < I n t e r f a c e s > < / I n t e r f a c e s >  
             < S c r i p t i n g >  
                 < T e x t   i d = " C u s t o m E l e m e n t s . R e c i p i e n t . A d d r e s s C o v e r "   l a b e l = " C u s t o m E l e m e n t s . R e c i p i e n t . A d d r e s s C o v e r " > < ! [ C D A T A [ H e r r  
 V o r n a m e   N a m e  
 S t r a � e   N r .  
 P L Z   O r t ] ] > < / T e x t >  
                 < T e x t   i d = " C u s t o m E l e m e n t s . L a b e l D e f i n i t i o n "   l a b e l = " C u s t o m E l e m e n t s . L a b e l D e f i n i t i o n " > < ! [ C D A T A [ H e r r  
 V o r n a m e   N a m e  
 S t r a � e   N r .  
 P L Z   O r t ] ] > < / T e x t >  
                 < T e x t   i d = " C u s t o m E l e m e n t s . S a l u t a t i o n "   l a b e l = " C u s t o m E l e m e n t s . S a l u t a t i o n " > < ! [ C D A T A [ [ B r i e f a n r e d e ] ] ] > < / T e x t >  
                 < T e x t   i d = " C u s t o m E l e m e n t s . G r e e t i n g "   l a b e l = " C u s t o m E l e m e n t s . G r e e t i n g " > < ! [ C D A T A [ [ G r u s s f o r m e l ] ] ] > < / T e x t >  
                 < T e x t   i d = " C u s t o m E l e m e n t s . S i g n e r s . S i g n e r _ 0 "   l a b e l = " C u s t o m E l e m e n t s . S i g n e r s . S i g n e r _ 0 " > < ! [ C D A T A [ K a t j a   F u r r e r  
 R e s s o r t l e i t e r i n   S o z i a l e s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T e l e f o n D i r e k t "   l a b e l = " C u s t o m E l e m e n t s . T e l e f o n D i r e k t " > < ! [ C D A T A [ 0 3 1   8 6 8   8 1   8 2 ] ] > < / T e x t >  
                 < T e x t   i d = " C u s t o m E l e m e n t s . M a i l k l e i n "   l a b e l = " C u s t o m E l e m e n t s . M a i l k l e i n " > < ! [ C D A T A [ f u r r e r . k @ m u e n c h e n b u c h s e e . c h ] ] > < / T e x t >  
                 < T e x t   i d = " C u s t o m E l e m e n t s . L a u f n u m m e r "   l a b e l = " C u s t o m E l e m e n t s . L a u f n u m m e r " > < ! [ C D A T A [   ] ] > < / T e x t >  
                 < T e x t   i d = " C u s t o m E l e m e n t s . n e s t . I D _ S u b j e k t "   l a b e l = " C u s t o m E l e m e n t s . n e s t . I D _ S u b j e k t " > < ! [ C D A T A [ # I D _ S u b j e k t # ] ] > < / T e x t >  
                 < T e x t   i d = " C u s t o m E l e m e n t s . n e s t . T i t e l "   l a b e l = " C u s t o m E l e m e n t s . n e s t . T i t e l " > < ! [ C D A T A [ # T i t e l # ] ] > < / T e x t >  
                 < T e x t   i d = " C u s t o m E l e m e n t s . n e s t . A n r e d e "   l a b e l = " C u s t o m E l e m e n t s . n e s t . A n r e d e " > < ! [ C D A T A [ # A n r e d e # ] ] > < / T e x t >  
                 < T e x t   i d = " C u s t o m E l e m e n t s . n e s t . B r i e f a n r e d e "   l a b e l = " C u s t o m E l e m e n t s . n e s t . B r i e f a n r e d e " > < ! [ C D A T A [ # B r i e f a n r e d e # ] ] > < / T e x t >  
                 < T e x t   i d = " C u s t o m E l e m e n t s . n e s t . B e r u f "   l a b e l = " C u s t o m E l e m e n t s . n e s t . B e r u f " > < ! [ C D A T A [ # B e r u f # ] ] > < / T e x t >  
                 < T e x t   i d = " C u s t o m E l e m e n t s . n e s t . S t r a s s e H a u s "   l a b e l = " C u s t o m E l e m e n t s . n e s t . S t r a s s e H a u s " > < ! [ C D A T A [ # S t r a s s e H a u s # ] ] > < / T e x t >  
                 < T e x t   i d = " C u s t o m E l e m e n t s . n e s t . V e r s i c h e r t e n n u m m e r "   l a b e l = " C u s t o m E l e m e n t s . n e s t . V e r s i c h e r t e n n u m m e r " > < ! [ C D A T A [ # V e r s i c h e r t e n n u m m e r # ] ] > < / T e x t >  
                 < T e x t   i d = " C u s t o m E l e m e n t s . n e s t . G e b u r t s d a t u m "   l a b e l = " C u s t o m E l e m e n t s . n e s t . G e b u r t s d a t u m " > < ! [ C D A T A [ # G e b u r t s d a t u m # ] ] > < / T e x t >  
                 < T e x t   i d = " C u s t o m E l e m e n t s . n e s t . G e b u r t s j a h r "   l a b e l = " C u s t o m E l e m e n t s . n e s t . G e b u r t s j a h r " > < ! [ C D A T A [ # G e b u r t s j a h r # ] ] > < / T e x t >  
                 < T e x t   i d = " C u s t o m E l e m e n t s . n e s t . G e b u r t s n a t i o n "   l a b e l = " C u s t o m E l e m e n t s . n e s t . G e b u r t s n a t i o n " > < ! [ C D A T A [ # G e b u r t s n a t i o n # ] ] > < / T e x t >  
                 < T e x t   i d = " C u s t o m E l e m e n t s . n e s t . H e i m a t o r t e "   l a b e l = " C u s t o m E l e m e n t s . n e s t . H e i m a t o r t e " > < ! [ C D A T A [ # H e i m a t o r t e # ] ] > < / T e x t >  
                 < T e x t   i d = " C u s t o m E l e m e n t s . n e s t . H e i m a t o r t N a t i o n "   l a b e l = " C u s t o m E l e m e n t s . n e s t . H e i m a t o r t N a t i o n " > < ! [ C D A T A [ # H e i m a t o r t N a t i o n # ] ] > < / T e x t >  
                 < T e x t   i d = " C u s t o m E l e m e n t s . n e s t . T o d e s d a t u m "   l a b e l = " C u s t o m E l e m e n t s . n e s t . T o d e s d a t u m " > < ! [ C D A T A [ # T o d e s d a t u m # ] ] > < / T e x t >  
                 < T e x t   i d = " C u s t o m E l e m e n t s . n e s t . G e s c h l e c h t "   l a b e l = " C u s t o m E l e m e n t s . n e s t . G e s c h l e c h t " > < ! [ C D A T A [ # G e s c h l e c h t # ] ] > < / T e x t >  
                 < T e x t   i d = " C u s t o m E l e m e n t s . n e s t . G e s c h l e c h t K B e z "   l a b e l = " C u s t o m E l e m e n t s . n e s t . G e s c h l e c h t K B e z " > < ! [ C D A T A [ # G e s c h l e c h t K B e z # ] ] > < / T e x t >  
                 < T e x t   i d = " C u s t o m E l e m e n t s . n e s t . K o n f e s s i o n "   l a b e l = " C u s t o m E l e m e n t s . n e s t . K o n f e s s i o n " > < ! [ C D A T A [ # K o n f e s s i o n # ] ] > < / T e x t >  
                 < T e x t   i d = " C u s t o m E l e m e n t s . n e s t . N a t i o n a l i t a e t "   l a b e l = " C u s t o m E l e m e n t s . n e s t . N a t i o n a l i t a e t " > < ! [ C D A T A [ # N a t i o n a l i t a e t # ] ] > < / T e x t >  
                 < T e x t   i d = " C u s t o m E l e m e n t s . n e s t . S t a t u s "   l a b e l = " C u s t o m E l e m e n t s . n e s t . S t a t u s " > < ! [ C D A T A [ # S t a t u s # ] ] > < / T e x t >  
                 < T e x t   i d = " C u s t o m E l e m e n t s . n e s t . O r t "   l a b e l = " C u s t o m E l e m e n t s . n e s t . O r t " > < ! [ C D A T A [ # O r t # ] ] > < / T e x t >  
                 < T e x t   i d = " C u s t o m E l e m e n t s . n e s t . W e g z u g D a t u m "   l a b e l = " C u s t o m E l e m e n t s . n e s t . W e g z u g D a t u m " > < ! [ C D A T A [ # W e g z u g D a t u m # ] ] > < / T e x t >  
                 < T e x t   i d = " C u s t o m E l e m e n t s . n e s t . W e g z u g s a d r e s s e "   l a b e l = " C u s t o m E l e m e n t s . n e s t . W e g z u g s a d r e s s e " > < ! [ C D A T A [ # W e g z u g s a d r e s s e # ] ] > < / T e x t >  
                 < T e x t   i d = " C u s t o m E l e m e n t s . n e s t . N a m e "   l a b e l = " C u s t o m E l e m e n t s . n e s t . N a m e " > < ! [ C D A T A [ # N a m e # ] ] > < / T e x t >  
                 < T e x t   i d = " C u s t o m E l e m e n t s . n e s t . V o r n a m e "   l a b e l = " C u s t o m E l e m e n t s . n e s t . V o r n a m e " > < ! [ C D A T A [ # V o r n a m e # ] ] > < / T e x t >  
                 < T e x t   i d = " C u s t o m E l e m e n t s . n e s t . N a m e P a s s "   l a b e l = " C u s t o m E l e m e n t s . n e s t . N a m e P a s s " > < ! [ C D A T A [ # N a m e P a s s # ] ] > < / T e x t >  
                 < T e x t   i d = " C u s t o m E l e m e n t s . n e s t . A l l e V o r n a m e n "   l a b e l = " C u s t o m E l e m e n t s . n e s t . A l l e V o r n a m e n " > < ! [ C D A T A [ # A l l e V o r n a m e n # ] ] > < / T e x t >  
                 < T e x t   i d = " C u s t o m E l e m e n t s . n e s t . G e b u r t s o r t "   l a b e l = " C u s t o m E l e m e n t s . n e s t . G e b u r t s o r t " > < ! [ C D A T A [ # G e b u r t s o r t # ] ] > < / T e x t >  
                 < T e x t   i d = " C u s t o m E l e m e n t s . n e s t . L e d i g e r N a m e "   l a b e l = " C u s t o m E l e m e n t s . n e s t . L e d i g e r N a m e " > < ! [ C D A T A [ # L e d i g e r N a m e # ] ] > < / T e x t >  
                 < T e x t   i d = " C u s t o m E l e m e n t s . n e s t . P o s t l e i t z a h l "   l a b e l = " C u s t o m E l e m e n t s . n e s t . P o s t l e i t z a h l " > < ! [ C D A T A [ # P o s t l e i t z a h l # ] ] > < / T e x t >  
                 < T e x t   i d = " C u s t o m E l e m e n t s . n e s t . P L Z O r t "   l a b e l = " C u s t o m E l e m e n t s . n e s t . P L Z O r t " > < ! [ C D A T A [ # P L Z O r t # ] ] > < / T e x t >  
                 < T e x t   i d = " C u s t o m E l e m e n t s . n e s t . Z i v i l s t a n d "   l a b e l = " C u s t o m E l e m e n t s . n e s t . Z i v i l s t a n d " > < ! [ C D A T A [ # Z i v i l s t a n d # ] ] > < / T e x t >  
                 < T e x t   i d = " C u s t o m E l e m e n t s . n e s t . Z i v i l s t a n d s d a t u m "   l a b e l = " C u s t o m E l e m e n t s . n e s t . Z i v i l s t a n d s d a t u m " > < ! [ C D A T A [ # Z i v i l s t a n d s d a t u m # ] ] > < / T e x t >  
                 < T e x t   i d = " C u s t o m E l e m e n t s . n e s t . S c h r i f t e n T y p "   l a b e l = " C u s t o m E l e m e n t s . n e s t . S c h r i f t e n T y p " > < ! [ C D A T A [ # S c h r i f t e n T y p # ] ] > < / T e x t >  
                 < T e x t   i d = " C u s t o m E l e m e n t s . n e s t . S c h r i f t e n N u m m e r "   l a b e l = " C u s t o m E l e m e n t s . n e s t . S c h r i f t e n N u m m e r " > < ! [ C D A T A [ # S c h r i f t e n N u m m e r # ] ] > < / T e x t >  
                 < T e x t   i d = " C u s t o m E l e m e n t s . n e s t . S c h r i f t e n G u e l t i g B i s "   l a b e l = " C u s t o m E l e m e n t s . n e s t . S c h r i f t e n G u e l t i g B i s " > < ! [ C D A T A [ # S c h r i f t e n G u e l t i g B i s # ] ] > < / T e x t >  
                 < T e x t   i d = " C u s t o m E l e m e n t s . n e s t . S c h r i f t e n A u s s t e l l d a t u m "   l a b e l = " C u s t o m E l e m e n t s . n e s t . S c h r i f t e n A u s s t e l l d a t u m " > < ! [ C D A T A [ # S c h r i f t e n A u s s t e l l d a t u m # ] ] > < / T e x t >  
                 < T e x t   i d = " C u s t o m E l e m e n t s . n e s t . S c h r i f t e n B e s t e l l u n g s g r u n d "   l a b e l = " C u s t o m E l e m e n t s . n e s t . S c h r i f t e n B e s t e l l u n g s g r u n d " > < ! [ C D A T A [ # S c h r i f t e n B e s t e l l u n g s g r u n d # ] ] > < / T e x t >  
                 < T e x t   i d = " C u s t o m E l e m e n t s . n e s t . Z e m i s N r "   l a b e l = " C u s t o m E l e m e n t s . n e s t . Z e m i s N r " > < ! [ C D A T A [ # Z e m i s N r # ] ] > < / T e x t >  
                 < T e x t   i d = " C u s t o m E l e m e n t s . n e s t . Z u z u g s d a t u m "   l a b e l = " C u s t o m E l e m e n t s . n e s t . Z u z u g s d a t u m " > < ! [ C D A T A [ # Z u z u g s d a t u m # ] ] > < / T e x t >  
                 < T e x t   i d = " C u s t o m E l e m e n t s . n e s t . Z u z u g E i n r e i s e d a t u m "   l a b e l = " C u s t o m E l e m e n t s . n e s t . Z u z u g E i n r e i s e d a t u m " > < ! [ C D A T A [ # Z u z u g E i n r e i s e d a t u m # ] ] > < / T e x t >  
                 < T e x t   i d = " C u s t o m E l e m e n t s . n e s t . Z u z u g o r t "   l a b e l = " C u s t o m E l e m e n t s . n e s t . Z u z u g o r t " > < ! [ C D A T A [ # Z u z u g o r t # ] ] > < / T e x t >  
                 < T e x t   i d = " C u s t o m E l e m e n t s . n e s t . S t r a s s e m i t z u s a t z "   l a b e l = " C u s t o m E l e m e n t s . n e s t . S t r a s s e m i t z u s a t z " > < ! [ C D A T A [ # S t r a s s e m i t z u s a t z # ] ] > < / T e x t >  
                 < T e x t   i d = " C u s t o m E l e m e n t s . n e s t . M u t t e r _ N a m e "   l a b e l = " C u s t o m E l e m e n t s . n e s t . M u t t e r _ N a m e " > < ! [ C D A T A [ # M u t t e r _ N a m e # ] ] > < / T e x t >  
                 < T e x t   i d = " C u s t o m E l e m e n t s . n e s t . M u t t e r _ V o r n a m e "   l a b e l = " C u s t o m E l e m e n t s . n e s t . M u t t e r _ V o r n a m e " > < ! [ C D A T A [ # M u t t e r _ V o r n a m e # ] ] > < / T e x t >  
                 < T e x t   i d = " C u s t o m E l e m e n t s . n e s t . V a t e r _ N a m e "   l a b e l = " C u s t o m E l e m e n t s . n e s t . V a t e r _ N a m e " > < ! [ C D A T A [ # V a t e r _ N a m e # ] ] > < / T e x t >  
                 < T e x t   i d = " C u s t o m E l e m e n t s . n e s t . V a t e r _ V o r n a m e "   l a b e l = " C u s t o m E l e m e n t s . n e s t . V a t e r _ V o r n a m e " > < ! [ C D A T A [ # V a t e r _ V o r n a m e # ] ] > < / T e x t >  
                 < T e x t   i d = " C u s t o m E l e m e n t s . n e s t . P a r t n e r N a m e E i n w o h n e r "   l a b e l = " C u s t o m E l e m e n t s . n e s t . P a r t n e r N a m e E i n w o h n e r " > < ! [ C D A T A [ # P a r t n e r N a m e E i n w o h n e r # ] ] > < / T e x t >  
                 < T e x t   i d = " C u s t o m E l e m e n t s . n e s t . P a r t n e r G e b u r t s d a t u m "   l a b e l = " C u s t o m E l e m e n t s . n e s t . P a r t n e r G e b u r t s d a t u m " > < ! [ C D A T A [ # P a r t n e r G e b u r t s d a t u m # ] ] > < / T e x t >  
                 < T e x t   i d = " C u s t o m E l e m e n t s . n e s t . P a r t n e r N a t i o n a l i t a e t "   l a b e l = " C u s t o m E l e m e n t s . n e s t . P a r t n e r N a t i o n a l i t a e t " > < ! [ C D A T A [ # P a r t n e r N a t i o n a l i t a e t # ] ] > < / T e x t >  
                 < T e x t   i d = " C u s t o m E l e m e n t s . n e s t . P a r t n e r S t r a s s e H a u s "   l a b e l = " C u s t o m E l e m e n t s . n e s t . P a r t n e r S t r a s s e H a u s " > < ! [ C D A T A [ # P a r t n e r S t r a s s e H a u s # ] ] > < / T e x t >  
                 < T e x t   i d = " C u s t o m E l e m e n t s . n e s t . P a r t n e r O r t "   l a b e l = " C u s t o m E l e m e n t s . n e s t . P a r t n e r O r t " > < ! [ C D A T A [ # P a r t n e r O r t # ] ] > < / T e x t >  
                 < T e x t   i d = " C u s t o m E l e m e n t s . n e s t . P a r t n e r P L Z "   l a b e l = " C u s t o m E l e m e n t s . n e s t . P a r t n e r P L Z " > < ! [ C D A T A [ # P a r t n e r P L Z # ] ] > < / T e x t >  
                 < T e x t   i d = " C u s t o m E l e m e n t s . n e s t . P a r t n e r N a m e P a s s "   l a b e l = " C u s t o m E l e m e n t s . n e s t . P a r t n e r N a m e P a s s " > < ! [ C D A T A [ # P a r t n e r N a m e P a s s # ] ] > < / T e x t >  
                 < T e x t   i d = " C u s t o m E l e m e n t s . n e s t . P a r t n e r V e r s i c h e r t e n n u m m e r "   l a b e l = " C u s t o m E l e m e n t s . n e s t . P a r t n e r V e r s i c h e r t e n n u m m e r " > < ! [ C D A T A [ # P a r t n e r V e r s i c h e r t e n n u m m e r # ] ] > < / T e x t >  
                 < T e x t   i d = " C u s t o m E l e m e n t s . n e s t . P a r t n e r K o n f e s s i o n "   l a b e l = " C u s t o m E l e m e n t s . n e s t . P a r t n e r K o n f e s s i o n " > < ! [ C D A T A [ # P a r t n e r K o n f e s s i o n # ] ] > < / T e x t >  
                 < T e x t   i d = " C u s t o m E l e m e n t s . n e s t . P a r t n e r Z u z u g d a t u m "   l a b e l = " C u s t o m E l e m e n t s . n e s t . P a r t n e r Z u z u g d a t u m " > < ! [ C D A T A [ # P a r t n e r Z u z u g d a t u m # ] ] > < / T e x t >  
                 < T e x t   i d = " C u s t o m E l e m e n t s . n e s t . P a r t n e r Z u z u g s o r t "   l a b e l = " C u s t o m E l e m e n t s . n e s t . P a r t n e r Z u z u g s o r t " > < ! [ C D A T A [ # P a r t n e r Z u z u g s o r t # ] ] > < / T e x t >  
                 < T e x t   i d = " C u s t o m E l e m e n t s . n e s t . P a r t n e r H e i m a t o r t N a t i o n "   l a b e l = " C u s t o m E l e m e n t s . n e s t . P a r t n e r H e i m a t o r t N a t i o n " > < ! [ C D A T A [ # P a r t n e r H e i m a t o r t N a t i o n # ] ] > < / T e x t >  
                 < T e x t   i d = " C u s t o m E l e m e n t s . n e s t . A u s l A u s w e i s A u s s t e l l d a t u m "   l a b e l = " C u s t o m E l e m e n t s . n e s t . A u s l A u s w e i s A u s s t e l l d a t u m " > < ! [ C D A T A [ # A u s l A u s w e i s A u s s t e l l d a t u m # ] ] > < / T e x t >  
                 < T e x t   i d = " C u s t o m E l e m e n t s . n e s t . A u s l A u s w e i s T y p "   l a b e l = " C u s t o m E l e m e n t s . n e s t . A u s l A u s w e i s T y p " > < ! [ C D A T A [ # A u s l A u s w e i s T y p # ] ] > < / T e x t >  
                 < T e x t   i d = " C u s t o m E l e m e n t s . n e s t . A r b e i t g e b e r n a m e A r b e i t P l z O r t "   l a b e l = " C u s t o m E l e m e n t s . n e s t . A r b e i t g e b e r n a m e A r b e i t P l z O r t " > < ! [ C D A T A [ # A r b e i t g e b e r n a m e A r b e i t P l z O r t # ] ] > < / T e x t >  
                 < T e x t   i d = " C u s t o m E l e m e n t s . n e s t . A r b e i t s o r t "   l a b e l = " C u s t o m E l e m e n t s . n e s t . A r b e i t s o r t " > < ! [ C D A T A [ # A r b e i t s o r t # ] ] > < / T e x t >  
                 < T e x t   i d = " C u s t o m E l e m e n t s . n e s t . A r b e i t g e b e r _ G u e l t i g V o n "   l a b e l = " C u s t o m E l e m e n t s . n e s t . A r b e i t g e b e r _ G u e l t i g V o n " > < ! [ C D A T A [ # A r b e i t g e b e r _ G u e l t i g V o n # ] ] > < / T e x t >  
                 < T e x t   i d = " C u s t o m E l e m e n t s . n e s t . T e l e f o n _ P r i v a t "   l a b e l = " C u s t o m E l e m e n t s . n e s t . T e l e f o n _ P r i v a t " > < ! [ C D A T A [ # T e l e f o n _ P r i v a t # ] ] > < / T e x t >  
                 < T e x t   i d = " C u s t o m E l e m e n t s . n e s t . T e l e f o n _ G e s c h a e f t "   l a b e l = " C u s t o m E l e m e n t s . n e s t . T e l e f o n _ G e s c h a e f t " > < ! [ C D A T A [ # T e l e f o n G e s c h a e f t # ] ] > < / T e x t >  
                 < T e x t   i d = " C u s t o m E l e m e n t s . n e s t . M o b i l _ P r i v a t "   l a b e l = " C u s t o m E l e m e n t s . n e s t . M o b i l _ P r i v a t " > < ! [ C D A T A [ # M o b i l _ P r i v a t # ] ] > < / T e x t >  
                 < T e x t   i d = " C u s t o m E l e m e n t s . n e s t . M o b i l _ G e s c h a e f t "   l a b e l = " C u s t o m E l e m e n t s . n e s t . M o b i l _ G e s c h a e f t " > < ! [ C D A T A [ # M o b i l G e s c h a e f t # ] ] > < / T e x t >  
                 < T e x t   i d = " C u s t o m E l e m e n t s . n e s t . E M a i l _ P r i v a t "   l a b e l = " C u s t o m E l e m e n t s . n e s t . E M a i l _ P r i v a t " > < ! [ C D A T A [ # E M a i l _ P r i v a t # ] ] > < / T e x t >  
                 < T e x t   i d = " C u s t o m E l e m e n t s . n e s t . E M a i l _ G e s c h a e f t "   l a b e l = " C u s t o m E l e m e n t s . n e s t . E M a i l _ G e s c h a e f t " > < ! [ C D A T A [ # E M a i l G e s c h a e f t # ] ] > < / T e x t >  
                 < T e x t   i d = " C u s t o m E l e m e n t s . n e s t . N o t i z 1 "   l a b e l = " C u s t o m E l e m e n t s . n e s t . N o t i z 1 " > < ! [ C D A T A [ # N o t i z 1 # ] ] > < / T e x t >  
                 < T e x t   i d = " C u s t o m E l e m e n t s . n e s t . N o t i z 2 "   l a b e l = " C u s t o m E l e m e n t s . n e s t . N o t i z 2 " > < ! [ C D A T A [ # N o t i z 2 # ] ] > < / T e x t >  
                 < T e x t   i d = " C u s t o m E l e m e n t s . n e s t . N o t i z 3 "   l a b e l = " C u s t o m E l e m e n t s . n e s t . N o t i z 3 " > < ! [ C D A T A [ # N o t i z 3 # ] ] > < / T e x t >  
                 < T e x t   i d = " C u s t o m E l e m e n t s . n e s t . N o t i z 4 "   l a b e l = " C u s t o m E l e m e n t s . n e s t . N o t i z 4 " > < ! [ C D A T A [ # N o t i z 4 # ] ] > < / T e x t >  
                 < T e x t   i d = " C u s t o m E l e m e n t s . i n n o s o l v . A b s t i m m u n g s d a t u m "   l a b e l = " C u s t o m E l e m e n t s . i n n o s o l v . A b s t i m m u n g s d a t u m " > < ! [ C D A T A [ # A b s t i m m u n g s d a t u m # ] ] > < / T e x t >  
                 < T e x t   i d = " C u s t o m E l e m e n t s . i n n o s o l v . S t i m m a u s s c h u s s . D a t u m A u f g e b o t "   l a b e l = " C u s t o m E l e m e n t s . i n n o s o l v . S t i m m a u s s c h u s s . D a t u m A u f g e b o t " > < ! [ C D A T A [ # D a t u m A u f g e b o t # ] ] > < / T e x t >  
                 < T e x t   i d = " C u s t o m E l e m e n t s . i n n o s o l v . S t i m m a u s s c h u s s . B e z e i c h n u n g A b s t i m m u n g "   l a b e l = " C u s t o m E l e m e n t s . i n n o s o l v . S t i m m a u s s c h u s s . B e z e i c h n u n g A b s t i m m u n g " > < ! [ C D A T A [ # B e z e i c h n u n g A b s t i m m u n g # ] ] > < / T e x t >  
                 < T e x t   i d = " C u s t o m E l e m e n t s . i n n o s o l v . S t i m m a u s s c h u s s . A l l e V o r n a m e n "   l a b e l = " C u s t o m E l e m e n t s . i n n o s o l v . S t i m m a u s s c h u s s . A l l e V o r n a m e n " > < ! [ C D A T A [ # A l l e V o r n a m e n #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5 2 9 4 5 b 6 c - b 6 5 a - 4 3 6 d - 8 0 4 5 - 6 1 9 e 4 e 4 1 a f 5 1 "   i n t e r n a l T I d = " 5 2 9 4 5 b 6 c - b 6 5 a - 4 3 6 d - 8 0 4 5 - 6 1 9 e 4 e 4 1 a f 5 1 " >  
             < B a s e d O n >  
                 < T e m p l a t e   t I d = " 5 0 e 4 c f 8 8 - 7 e 9 3 - 4 b a 9 - 8 1 c f - 5 9 3 e 3 f a 8 f 1 8 9 "   i n t e r n a l T I d = " 5 0 e 4 c f 8 8 - 7 e 9 3 - 4 b a 9 - 8 1 c f - 5 9 3 e 3 f a 8 f 1 8 9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80B4CA3F-B9F2-4E82-B744-6B44B34BB9A3}">
  <ds:schemaRefs>
    <ds:schemaRef ds:uri="http://www.w3.org/2001/XMLSchema"/>
    <ds:schemaRef ds:uri="http://schema.oneoffixx.com/OneOffixxContactsPart/1"/>
  </ds:schemaRefs>
</ds:datastoreItem>
</file>

<file path=customXml/itemProps2.xml><?xml version="1.0" encoding="utf-8"?>
<ds:datastoreItem xmlns:ds="http://schemas.openxmlformats.org/officeDocument/2006/customXml" ds:itemID="{7885F162-9D2C-4272-B8AB-D82DF6CAF083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078871CF-ABFE-4052-9F7A-37C538E287AD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8DF9652D-994F-4895-AD36-5BEA96037AB9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826F7DC2-7E00-4316-A99D-0285783D2F8A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5af8b95f-e6d6-483c-acca-c5d272b3c76f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Furrer Katja</dc:creator>
  <cp:lastModifiedBy>Furrer Katja</cp:lastModifiedBy>
  <cp:revision>2</cp:revision>
  <cp:lastPrinted>2020-06-30T09:33:00Z</cp:lastPrinted>
  <dcterms:created xsi:type="dcterms:W3CDTF">2025-06-11T12:56:00Z</dcterms:created>
  <dcterms:modified xsi:type="dcterms:W3CDTF">2025-06-11T13:02:00Z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